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3599"/>
        <w:gridCol w:w="3499"/>
        <w:gridCol w:w="3499"/>
      </w:tblGrid>
      <w:tr w:rsidR="005D5E01" w14:paraId="56B50381" w14:textId="77777777" w:rsidTr="005D5E01">
        <w:trPr>
          <w:trHeight w:val="3118"/>
        </w:trPr>
        <w:tc>
          <w:tcPr>
            <w:tcW w:w="3397" w:type="dxa"/>
            <w:tcBorders>
              <w:right w:val="nil"/>
            </w:tcBorders>
          </w:tcPr>
          <w:p w14:paraId="69BA30CE" w14:textId="77777777" w:rsidR="005D5E01" w:rsidRDefault="005D5E01" w:rsidP="005D5E01">
            <w:r w:rsidRPr="00967194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E66DB25" wp14:editId="4AF219F8">
                  <wp:simplePos x="0" y="0"/>
                  <wp:positionH relativeFrom="margin">
                    <wp:posOffset>114300</wp:posOffset>
                  </wp:positionH>
                  <wp:positionV relativeFrom="paragraph">
                    <wp:posOffset>113030</wp:posOffset>
                  </wp:positionV>
                  <wp:extent cx="1857375" cy="1751965"/>
                  <wp:effectExtent l="0" t="0" r="9525" b="635"/>
                  <wp:wrapTight wrapText="bothSides">
                    <wp:wrapPolygon edited="0">
                      <wp:start x="0" y="0"/>
                      <wp:lineTo x="0" y="21373"/>
                      <wp:lineTo x="21489" y="21373"/>
                      <wp:lineTo x="21489" y="0"/>
                      <wp:lineTo x="0" y="0"/>
                    </wp:wrapPolygon>
                  </wp:wrapTight>
                  <wp:docPr id="1" name="Slika 1" descr="Slika na kojoj se prikazuje vektorska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vektorska grafika&#10;&#10;Opis je automatski generiran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75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8" w:type="dxa"/>
            <w:gridSpan w:val="2"/>
            <w:tcBorders>
              <w:left w:val="nil"/>
              <w:right w:val="nil"/>
            </w:tcBorders>
          </w:tcPr>
          <w:p w14:paraId="26EF3783" w14:textId="77777777" w:rsidR="005D5E01" w:rsidRDefault="005D5E01" w:rsidP="005D5E01">
            <w:pPr>
              <w:spacing w:after="160" w:line="259" w:lineRule="auto"/>
              <w:jc w:val="center"/>
              <w:rPr>
                <w:rFonts w:ascii="Baguet Script" w:hAnsi="Baguet Script" w:cs="Angsana New"/>
                <w:color w:val="7030A0"/>
                <w:sz w:val="36"/>
                <w:szCs w:val="36"/>
              </w:rPr>
            </w:pPr>
          </w:p>
          <w:p w14:paraId="42316CEA" w14:textId="77777777" w:rsidR="005D5E01" w:rsidRPr="005D5E01" w:rsidRDefault="005D5E01" w:rsidP="00DE0FCF">
            <w:pPr>
              <w:spacing w:after="160" w:line="259" w:lineRule="auto"/>
              <w:jc w:val="center"/>
              <w:rPr>
                <w:rFonts w:ascii="Baguet Script" w:hAnsi="Baguet Script" w:cs="Angsana New"/>
                <w:color w:val="0070C0"/>
                <w:sz w:val="36"/>
                <w:szCs w:val="36"/>
              </w:rPr>
            </w:pPr>
            <w:r w:rsidRPr="005D5E01">
              <w:rPr>
                <w:rFonts w:ascii="Baguet Script" w:hAnsi="Baguet Script" w:cs="Angsana New"/>
                <w:color w:val="0070C0"/>
                <w:sz w:val="36"/>
                <w:szCs w:val="36"/>
              </w:rPr>
              <w:t>OŠ Ksavera Šandora Gjalskoga</w:t>
            </w:r>
          </w:p>
          <w:p w14:paraId="7D2C1C0E" w14:textId="77777777" w:rsidR="005D5E01" w:rsidRPr="00DE0FCF" w:rsidRDefault="005D5E01" w:rsidP="00DE0FCF">
            <w:pPr>
              <w:ind w:left="360"/>
              <w:jc w:val="center"/>
              <w:rPr>
                <w:rFonts w:ascii="Baguet Script" w:hAnsi="Baguet Script" w:cs="Angsana New"/>
                <w:color w:val="7030A0"/>
                <w:sz w:val="96"/>
                <w:szCs w:val="96"/>
              </w:rPr>
            </w:pPr>
            <w:r w:rsidRPr="00DE0FCF">
              <w:rPr>
                <w:rFonts w:ascii="Baguet Script" w:hAnsi="Baguet Script" w:cs="Angsana New"/>
                <w:color w:val="7030A0"/>
                <w:sz w:val="96"/>
                <w:szCs w:val="96"/>
              </w:rPr>
              <w:t>JELOVNIK</w:t>
            </w:r>
          </w:p>
          <w:p w14:paraId="3A37917C" w14:textId="723DC397" w:rsidR="00BE0E1B" w:rsidRPr="005D5E01" w:rsidRDefault="0027369F" w:rsidP="00BE0E1B">
            <w:pPr>
              <w:jc w:val="center"/>
              <w:rPr>
                <w:rFonts w:ascii="Baguet Script" w:hAnsi="Baguet Script" w:cs="Angsana New"/>
                <w:color w:val="538135" w:themeColor="accent6" w:themeShade="BF"/>
                <w:sz w:val="44"/>
                <w:szCs w:val="44"/>
              </w:rPr>
            </w:pPr>
            <w:r>
              <w:rPr>
                <w:rFonts w:ascii="Baguet Script" w:hAnsi="Baguet Script" w:cs="Angsana New"/>
                <w:color w:val="538135" w:themeColor="accent6" w:themeShade="BF"/>
                <w:sz w:val="44"/>
                <w:szCs w:val="44"/>
              </w:rPr>
              <w:t>1</w:t>
            </w:r>
            <w:r w:rsidR="00491E41">
              <w:rPr>
                <w:rFonts w:ascii="Baguet Script" w:hAnsi="Baguet Script" w:cs="Angsana New"/>
                <w:color w:val="538135" w:themeColor="accent6" w:themeShade="BF"/>
                <w:sz w:val="44"/>
                <w:szCs w:val="44"/>
              </w:rPr>
              <w:t>7</w:t>
            </w:r>
            <w:r w:rsidR="00E8492D">
              <w:rPr>
                <w:rFonts w:ascii="Baguet Script" w:hAnsi="Baguet Script" w:cs="Angsana New"/>
                <w:color w:val="538135" w:themeColor="accent6" w:themeShade="BF"/>
                <w:sz w:val="44"/>
                <w:szCs w:val="44"/>
              </w:rPr>
              <w:t>.06.</w:t>
            </w:r>
            <w:r w:rsidR="000853C2" w:rsidRPr="000853C2">
              <w:rPr>
                <w:rFonts w:ascii="Baguet Script" w:hAnsi="Baguet Script" w:cs="Angsana New"/>
                <w:color w:val="538135" w:themeColor="accent6" w:themeShade="BF"/>
                <w:sz w:val="44"/>
                <w:szCs w:val="44"/>
              </w:rPr>
              <w:t>2024.-</w:t>
            </w:r>
            <w:r w:rsidR="00491E41">
              <w:rPr>
                <w:rFonts w:ascii="Baguet Script" w:hAnsi="Baguet Script" w:cs="Angsana New"/>
                <w:color w:val="538135" w:themeColor="accent6" w:themeShade="BF"/>
                <w:sz w:val="44"/>
                <w:szCs w:val="44"/>
              </w:rPr>
              <w:t>21</w:t>
            </w:r>
            <w:r w:rsidR="00995390">
              <w:rPr>
                <w:rFonts w:ascii="Baguet Script" w:hAnsi="Baguet Script" w:cs="Angsana New"/>
                <w:color w:val="538135" w:themeColor="accent6" w:themeShade="BF"/>
                <w:sz w:val="44"/>
                <w:szCs w:val="44"/>
              </w:rPr>
              <w:t>.06</w:t>
            </w:r>
            <w:r w:rsidR="000853C2" w:rsidRPr="000853C2">
              <w:rPr>
                <w:rFonts w:ascii="Baguet Script" w:hAnsi="Baguet Script" w:cs="Angsana New"/>
                <w:color w:val="538135" w:themeColor="accent6" w:themeShade="BF"/>
                <w:sz w:val="44"/>
                <w:szCs w:val="44"/>
              </w:rPr>
              <w:t>.2024</w:t>
            </w:r>
            <w:r w:rsidR="00BE0E1B" w:rsidRPr="005D5E01">
              <w:rPr>
                <w:rFonts w:ascii="Baguet Script" w:hAnsi="Baguet Script" w:cs="Angsana New"/>
                <w:color w:val="538135" w:themeColor="accent6" w:themeShade="BF"/>
                <w:sz w:val="44"/>
                <w:szCs w:val="44"/>
              </w:rPr>
              <w:t>.</w:t>
            </w:r>
          </w:p>
          <w:p w14:paraId="6778B225" w14:textId="77777777" w:rsidR="005D5E01" w:rsidRDefault="005D5E01" w:rsidP="00BE0E1B">
            <w:pPr>
              <w:jc w:val="center"/>
            </w:pPr>
          </w:p>
        </w:tc>
        <w:tc>
          <w:tcPr>
            <w:tcW w:w="3499" w:type="dxa"/>
            <w:tcBorders>
              <w:left w:val="nil"/>
            </w:tcBorders>
          </w:tcPr>
          <w:p w14:paraId="1C572862" w14:textId="77777777" w:rsidR="005D5E01" w:rsidRDefault="005D5E01" w:rsidP="005D5E01">
            <w:r w:rsidRPr="00735FAE">
              <w:rPr>
                <w:rFonts w:ascii="Baguet Script" w:hAnsi="Baguet Script" w:cs="Angsana New"/>
                <w:noProof/>
                <w:color w:val="7030A0"/>
                <w:sz w:val="72"/>
                <w:szCs w:val="72"/>
              </w:rPr>
              <w:drawing>
                <wp:anchor distT="0" distB="0" distL="114300" distR="114300" simplePos="0" relativeHeight="251674624" behindDoc="0" locked="0" layoutInCell="1" allowOverlap="1" wp14:anchorId="44DB1EED" wp14:editId="253E5027">
                  <wp:simplePos x="0" y="0"/>
                  <wp:positionH relativeFrom="margin">
                    <wp:posOffset>393700</wp:posOffset>
                  </wp:positionH>
                  <wp:positionV relativeFrom="paragraph">
                    <wp:posOffset>170180</wp:posOffset>
                  </wp:positionV>
                  <wp:extent cx="1571752" cy="1733550"/>
                  <wp:effectExtent l="0" t="0" r="9525" b="0"/>
                  <wp:wrapNone/>
                  <wp:docPr id="1821825441" name="Slika 1821825441" descr="Slika na kojoj se prikazuje vektorska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 na kojoj se prikazuje vektorska grafika&#10;&#10;Opis je automatski generira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3736" cy="173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045E">
              <w:rPr>
                <w:rFonts w:ascii="Baguet Script" w:hAnsi="Baguet Script" w:cs="Angsana New"/>
                <w:noProof/>
                <w:color w:val="7030A0"/>
                <w:sz w:val="72"/>
                <w:szCs w:val="72"/>
              </w:rPr>
              <w:drawing>
                <wp:anchor distT="0" distB="0" distL="114300" distR="114300" simplePos="0" relativeHeight="251673600" behindDoc="0" locked="0" layoutInCell="1" allowOverlap="1" wp14:anchorId="6295AAC7" wp14:editId="22C5807E">
                  <wp:simplePos x="0" y="0"/>
                  <wp:positionH relativeFrom="margin">
                    <wp:posOffset>5531485</wp:posOffset>
                  </wp:positionH>
                  <wp:positionV relativeFrom="paragraph">
                    <wp:posOffset>742950</wp:posOffset>
                  </wp:positionV>
                  <wp:extent cx="1416177" cy="1561960"/>
                  <wp:effectExtent l="0" t="0" r="0" b="635"/>
                  <wp:wrapNone/>
                  <wp:docPr id="2" name="Slika 2" descr="Slika na kojoj se prikazuje vektorska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 na kojoj se prikazuje vektorska grafika&#10;&#10;Opis je automatski generira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16177" cy="156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5E01" w14:paraId="7B93E3E8" w14:textId="77777777" w:rsidTr="005D5E01">
        <w:trPr>
          <w:trHeight w:val="1134"/>
        </w:trPr>
        <w:tc>
          <w:tcPr>
            <w:tcW w:w="3397" w:type="dxa"/>
          </w:tcPr>
          <w:p w14:paraId="795445C6" w14:textId="05ACD39E" w:rsidR="005D5E01" w:rsidRPr="005D5E01" w:rsidRDefault="005D5E01" w:rsidP="005D5E01">
            <w:pPr>
              <w:tabs>
                <w:tab w:val="left" w:pos="2880"/>
              </w:tabs>
              <w:spacing w:after="160" w:line="259" w:lineRule="auto"/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</w:pPr>
            <w:r w:rsidRPr="005D5E01"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>Ponedjeljak</w:t>
            </w:r>
            <w:r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 xml:space="preserve">, </w:t>
            </w:r>
            <w:r w:rsidR="0027369F"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>1</w:t>
            </w:r>
            <w:r w:rsidR="00491E41"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>7</w:t>
            </w:r>
            <w:r w:rsidR="00995390" w:rsidRPr="00995390"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>.06.2024.</w:t>
            </w:r>
          </w:p>
        </w:tc>
        <w:tc>
          <w:tcPr>
            <w:tcW w:w="3599" w:type="dxa"/>
            <w:vAlign w:val="center"/>
          </w:tcPr>
          <w:p w14:paraId="3105BBEF" w14:textId="413CA64A" w:rsidR="005D5E01" w:rsidRPr="005D5E01" w:rsidRDefault="00491E41" w:rsidP="00491E41">
            <w:pPr>
              <w:spacing w:after="160" w:line="259" w:lineRule="auto"/>
              <w:ind w:left="708"/>
              <w:jc w:val="center"/>
              <w:rPr>
                <w:rFonts w:ascii="Baguet Script" w:hAnsi="Baguet Script" w:cs="Angsana New"/>
                <w:color w:val="0070C0"/>
                <w:sz w:val="32"/>
                <w:szCs w:val="32"/>
              </w:rPr>
            </w:pPr>
            <w:r>
              <w:rPr>
                <w:rFonts w:ascii="Baguet Script" w:hAnsi="Baguet Script" w:cs="Angsana New"/>
                <w:color w:val="0070C0"/>
                <w:sz w:val="32"/>
                <w:szCs w:val="32"/>
              </w:rPr>
              <w:t>Mliječni namaz s mrkvom, voće, čaj</w:t>
            </w:r>
          </w:p>
        </w:tc>
        <w:tc>
          <w:tcPr>
            <w:tcW w:w="3499" w:type="dxa"/>
            <w:vAlign w:val="center"/>
          </w:tcPr>
          <w:p w14:paraId="4407952B" w14:textId="4EFB78A3" w:rsidR="005D5E01" w:rsidRPr="005D5E01" w:rsidRDefault="006240C4" w:rsidP="005D5E01">
            <w:pPr>
              <w:spacing w:after="160" w:line="259" w:lineRule="auto"/>
              <w:jc w:val="center"/>
              <w:rPr>
                <w:rFonts w:ascii="Baguet Script" w:hAnsi="Baguet Script" w:cs="Angsana New"/>
                <w:color w:val="0070C0"/>
                <w:sz w:val="32"/>
                <w:szCs w:val="32"/>
              </w:rPr>
            </w:pPr>
            <w:r>
              <w:rPr>
                <w:rFonts w:ascii="Baguet Script" w:hAnsi="Baguet Script" w:cs="Angsana New"/>
                <w:color w:val="0070C0"/>
                <w:sz w:val="32"/>
                <w:szCs w:val="32"/>
              </w:rPr>
              <w:t>Ričet varivo s teletinom</w:t>
            </w:r>
          </w:p>
        </w:tc>
        <w:tc>
          <w:tcPr>
            <w:tcW w:w="3499" w:type="dxa"/>
            <w:vAlign w:val="center"/>
          </w:tcPr>
          <w:p w14:paraId="71F26830" w14:textId="39508824" w:rsidR="005D5E01" w:rsidRPr="005D5E01" w:rsidRDefault="006240C4" w:rsidP="005D5E01">
            <w:pPr>
              <w:spacing w:after="160" w:line="259" w:lineRule="auto"/>
              <w:jc w:val="center"/>
              <w:rPr>
                <w:rFonts w:ascii="Baguet Script" w:hAnsi="Baguet Script" w:cs="Angsana New"/>
                <w:color w:val="0070C0"/>
                <w:sz w:val="32"/>
                <w:szCs w:val="32"/>
              </w:rPr>
            </w:pPr>
            <w:r>
              <w:rPr>
                <w:rFonts w:ascii="Baguet Script" w:hAnsi="Baguet Script" w:cs="Angsana New"/>
                <w:color w:val="0070C0"/>
                <w:sz w:val="32"/>
                <w:szCs w:val="32"/>
              </w:rPr>
              <w:t>Voće</w:t>
            </w:r>
          </w:p>
        </w:tc>
      </w:tr>
      <w:tr w:rsidR="005D5E01" w14:paraId="3682486E" w14:textId="77777777" w:rsidTr="00126358">
        <w:trPr>
          <w:trHeight w:val="1134"/>
        </w:trPr>
        <w:tc>
          <w:tcPr>
            <w:tcW w:w="3397" w:type="dxa"/>
          </w:tcPr>
          <w:p w14:paraId="68AC98D9" w14:textId="77777777" w:rsidR="0027369F" w:rsidRDefault="005D5E01" w:rsidP="005D5E01">
            <w:pPr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 xml:space="preserve">Utorak, </w:t>
            </w:r>
          </w:p>
          <w:p w14:paraId="739B3FD4" w14:textId="5970F346" w:rsidR="005D5E01" w:rsidRDefault="0027369F" w:rsidP="005D5E01">
            <w:r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>1</w:t>
            </w:r>
            <w:r w:rsidR="00491E41"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>8</w:t>
            </w:r>
            <w:r w:rsidR="005A686E" w:rsidRPr="00995390"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>.06.2024.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vAlign w:val="center"/>
          </w:tcPr>
          <w:p w14:paraId="25EC8E4B" w14:textId="35CF1249" w:rsidR="005D5E01" w:rsidRPr="005D5E01" w:rsidRDefault="006240C4" w:rsidP="005D5E01">
            <w:pPr>
              <w:spacing w:after="160" w:line="259" w:lineRule="auto"/>
              <w:jc w:val="center"/>
              <w:rPr>
                <w:rFonts w:ascii="Baguet Script" w:hAnsi="Baguet Script" w:cs="Angsana New"/>
                <w:color w:val="0070C0"/>
                <w:sz w:val="32"/>
                <w:szCs w:val="32"/>
              </w:rPr>
            </w:pPr>
            <w:r>
              <w:rPr>
                <w:rFonts w:ascii="Baguet Script" w:hAnsi="Baguet Script" w:cs="Angsana New"/>
                <w:color w:val="0070C0"/>
                <w:sz w:val="32"/>
                <w:szCs w:val="32"/>
              </w:rPr>
              <w:t>Kruh, pašteta, čaj, jogurt, voće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7F1BAAD5" w14:textId="4E228164" w:rsidR="005D5E01" w:rsidRPr="005D5E01" w:rsidRDefault="006240C4" w:rsidP="005D5E01">
            <w:pPr>
              <w:spacing w:after="160" w:line="259" w:lineRule="auto"/>
              <w:jc w:val="center"/>
              <w:rPr>
                <w:rFonts w:ascii="Baguet Script" w:hAnsi="Baguet Script" w:cs="Angsana New"/>
                <w:color w:val="0070C0"/>
                <w:sz w:val="32"/>
                <w:szCs w:val="32"/>
              </w:rPr>
            </w:pPr>
            <w:r>
              <w:rPr>
                <w:rFonts w:ascii="Baguet Script" w:hAnsi="Baguet Script" w:cs="Angsana New"/>
                <w:color w:val="0070C0"/>
                <w:sz w:val="32"/>
                <w:szCs w:val="32"/>
              </w:rPr>
              <w:t>Pečena piletina, mlinci, salata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6375BA8B" w14:textId="3DEA8A39" w:rsidR="005D5E01" w:rsidRPr="005D5E01" w:rsidRDefault="006240C4" w:rsidP="005D5E01">
            <w:pPr>
              <w:spacing w:after="160" w:line="259" w:lineRule="auto"/>
              <w:jc w:val="center"/>
              <w:rPr>
                <w:rFonts w:ascii="Baguet Script" w:hAnsi="Baguet Script" w:cs="Angsana New"/>
                <w:color w:val="0070C0"/>
                <w:sz w:val="32"/>
                <w:szCs w:val="32"/>
              </w:rPr>
            </w:pPr>
            <w:r>
              <w:rPr>
                <w:rFonts w:ascii="Baguet Script" w:hAnsi="Baguet Script" w:cs="Angsana New"/>
                <w:color w:val="0070C0"/>
                <w:sz w:val="32"/>
                <w:szCs w:val="32"/>
              </w:rPr>
              <w:t>Puding</w:t>
            </w:r>
          </w:p>
        </w:tc>
      </w:tr>
      <w:tr w:rsidR="005D5E01" w14:paraId="16C8E685" w14:textId="77777777" w:rsidTr="00126358">
        <w:trPr>
          <w:trHeight w:val="1134"/>
        </w:trPr>
        <w:tc>
          <w:tcPr>
            <w:tcW w:w="3397" w:type="dxa"/>
          </w:tcPr>
          <w:p w14:paraId="2E61C48F" w14:textId="77777777" w:rsidR="00C7716C" w:rsidRDefault="005D5E01" w:rsidP="005D5E01">
            <w:pPr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 xml:space="preserve">Srijeda, </w:t>
            </w:r>
          </w:p>
          <w:p w14:paraId="3F2166F2" w14:textId="57E43CF2" w:rsidR="005D5E01" w:rsidRDefault="0027369F" w:rsidP="005D5E01">
            <w:r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>1</w:t>
            </w:r>
            <w:r w:rsidR="00491E41"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>9</w:t>
            </w:r>
            <w:r w:rsidR="005A686E" w:rsidRPr="00995390"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>.06.2024.</w:t>
            </w:r>
          </w:p>
        </w:tc>
        <w:tc>
          <w:tcPr>
            <w:tcW w:w="3599" w:type="dxa"/>
            <w:tcBorders>
              <w:tr2bl w:val="nil"/>
            </w:tcBorders>
            <w:vAlign w:val="center"/>
          </w:tcPr>
          <w:p w14:paraId="7F773A96" w14:textId="1C6C690D" w:rsidR="005D5E01" w:rsidRPr="005D5E01" w:rsidRDefault="006240C4" w:rsidP="005D5E01">
            <w:pPr>
              <w:spacing w:after="160" w:line="259" w:lineRule="auto"/>
              <w:jc w:val="center"/>
              <w:rPr>
                <w:rFonts w:ascii="Baguet Script" w:hAnsi="Baguet Script" w:cs="Angsana New"/>
                <w:color w:val="0070C0"/>
                <w:sz w:val="32"/>
                <w:szCs w:val="32"/>
              </w:rPr>
            </w:pPr>
            <w:r>
              <w:rPr>
                <w:rFonts w:ascii="Baguet Script" w:hAnsi="Baguet Script" w:cs="Angsana New"/>
                <w:color w:val="0070C0"/>
                <w:sz w:val="32"/>
                <w:szCs w:val="32"/>
              </w:rPr>
              <w:t>Croissant marelica, čaj, jogurt, voće</w:t>
            </w:r>
          </w:p>
        </w:tc>
        <w:tc>
          <w:tcPr>
            <w:tcW w:w="3499" w:type="dxa"/>
            <w:tcBorders>
              <w:tr2bl w:val="nil"/>
            </w:tcBorders>
            <w:vAlign w:val="center"/>
          </w:tcPr>
          <w:p w14:paraId="1C0F832E" w14:textId="5617D7C2" w:rsidR="005D5E01" w:rsidRPr="005D5E01" w:rsidRDefault="000E1138" w:rsidP="005D5E01">
            <w:pPr>
              <w:spacing w:after="160" w:line="259" w:lineRule="auto"/>
              <w:jc w:val="center"/>
              <w:rPr>
                <w:rFonts w:ascii="Baguet Script" w:hAnsi="Baguet Script" w:cs="Angsana New"/>
                <w:color w:val="0070C0"/>
                <w:sz w:val="32"/>
                <w:szCs w:val="32"/>
              </w:rPr>
            </w:pPr>
            <w:r>
              <w:rPr>
                <w:rFonts w:ascii="Baguet Script" w:hAnsi="Baguet Script" w:cs="Angsana New"/>
                <w:color w:val="0070C0"/>
                <w:sz w:val="32"/>
                <w:szCs w:val="32"/>
              </w:rPr>
              <w:t>Dinstane mahune, pileći medaljoni</w:t>
            </w:r>
          </w:p>
        </w:tc>
        <w:tc>
          <w:tcPr>
            <w:tcW w:w="3499" w:type="dxa"/>
            <w:tcBorders>
              <w:tr2bl w:val="nil"/>
            </w:tcBorders>
            <w:vAlign w:val="center"/>
          </w:tcPr>
          <w:p w14:paraId="1A284AC3" w14:textId="3A1EBCC0" w:rsidR="005D5E01" w:rsidRPr="005D5E01" w:rsidRDefault="000E1138" w:rsidP="005D5E01">
            <w:pPr>
              <w:spacing w:after="160" w:line="259" w:lineRule="auto"/>
              <w:jc w:val="center"/>
              <w:rPr>
                <w:rFonts w:ascii="Baguet Script" w:hAnsi="Baguet Script" w:cs="Angsana New"/>
                <w:color w:val="0070C0"/>
                <w:sz w:val="32"/>
                <w:szCs w:val="32"/>
              </w:rPr>
            </w:pPr>
            <w:r>
              <w:rPr>
                <w:rFonts w:ascii="Baguet Script" w:hAnsi="Baguet Script" w:cs="Angsana New"/>
                <w:color w:val="0070C0"/>
                <w:sz w:val="32"/>
                <w:szCs w:val="32"/>
              </w:rPr>
              <w:t>Kruh, Zdenka sir</w:t>
            </w:r>
          </w:p>
        </w:tc>
      </w:tr>
      <w:tr w:rsidR="005D5E01" w14:paraId="11DADCC7" w14:textId="77777777" w:rsidTr="005D5E01">
        <w:trPr>
          <w:trHeight w:val="1134"/>
        </w:trPr>
        <w:tc>
          <w:tcPr>
            <w:tcW w:w="3397" w:type="dxa"/>
          </w:tcPr>
          <w:p w14:paraId="34404154" w14:textId="07882D19" w:rsidR="005D5E01" w:rsidRDefault="005D5E01" w:rsidP="005D5E01">
            <w:r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 xml:space="preserve">Četvrtak, </w:t>
            </w:r>
            <w:r w:rsidR="00491E41"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>20</w:t>
            </w:r>
            <w:r w:rsidR="005A686E" w:rsidRPr="00995390"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>.06.2024.</w:t>
            </w:r>
          </w:p>
        </w:tc>
        <w:tc>
          <w:tcPr>
            <w:tcW w:w="3599" w:type="dxa"/>
            <w:vAlign w:val="center"/>
          </w:tcPr>
          <w:p w14:paraId="2016F228" w14:textId="232F8098" w:rsidR="005D5E01" w:rsidRPr="005D5E01" w:rsidRDefault="000E1138" w:rsidP="005D5E01">
            <w:pPr>
              <w:spacing w:after="160" w:line="259" w:lineRule="auto"/>
              <w:jc w:val="center"/>
              <w:rPr>
                <w:rFonts w:ascii="Baguet Script" w:hAnsi="Baguet Script" w:cs="Angsana New"/>
                <w:color w:val="0070C0"/>
                <w:sz w:val="32"/>
                <w:szCs w:val="32"/>
              </w:rPr>
            </w:pPr>
            <w:r>
              <w:rPr>
                <w:rFonts w:ascii="Baguet Script" w:hAnsi="Baguet Script" w:cs="Angsana New"/>
                <w:color w:val="0070C0"/>
                <w:sz w:val="32"/>
                <w:szCs w:val="32"/>
              </w:rPr>
              <w:t>Sendvič, čaj, voće, jogurt</w:t>
            </w:r>
          </w:p>
        </w:tc>
        <w:tc>
          <w:tcPr>
            <w:tcW w:w="3499" w:type="dxa"/>
            <w:vAlign w:val="center"/>
          </w:tcPr>
          <w:p w14:paraId="2B54BCAD" w14:textId="1675EE06" w:rsidR="005D5E01" w:rsidRPr="005D5E01" w:rsidRDefault="000E1138" w:rsidP="005D5E01">
            <w:pPr>
              <w:spacing w:after="160" w:line="259" w:lineRule="auto"/>
              <w:jc w:val="center"/>
              <w:rPr>
                <w:rFonts w:ascii="Baguet Script" w:hAnsi="Baguet Script" w:cs="Angsana New"/>
                <w:color w:val="0070C0"/>
                <w:sz w:val="32"/>
                <w:szCs w:val="32"/>
              </w:rPr>
            </w:pPr>
            <w:r>
              <w:rPr>
                <w:rFonts w:ascii="Baguet Script" w:hAnsi="Baguet Script" w:cs="Angsana New"/>
                <w:color w:val="0070C0"/>
                <w:sz w:val="32"/>
                <w:szCs w:val="32"/>
              </w:rPr>
              <w:t>Varivo od slanutka s junetinom</w:t>
            </w:r>
          </w:p>
        </w:tc>
        <w:tc>
          <w:tcPr>
            <w:tcW w:w="3499" w:type="dxa"/>
            <w:vAlign w:val="center"/>
          </w:tcPr>
          <w:p w14:paraId="6CD71203" w14:textId="50DF7960" w:rsidR="005D5E01" w:rsidRPr="005D5E01" w:rsidRDefault="000E1138" w:rsidP="005D5E01">
            <w:pPr>
              <w:spacing w:after="160" w:line="259" w:lineRule="auto"/>
              <w:jc w:val="center"/>
              <w:rPr>
                <w:rFonts w:ascii="Baguet Script" w:hAnsi="Baguet Script" w:cs="Angsana New"/>
                <w:color w:val="0070C0"/>
                <w:sz w:val="32"/>
                <w:szCs w:val="32"/>
              </w:rPr>
            </w:pPr>
            <w:r>
              <w:rPr>
                <w:rFonts w:ascii="Baguet Script" w:hAnsi="Baguet Script" w:cs="Angsana New"/>
                <w:color w:val="0070C0"/>
                <w:sz w:val="32"/>
                <w:szCs w:val="32"/>
              </w:rPr>
              <w:t>Čokoladno mlijeko</w:t>
            </w:r>
          </w:p>
        </w:tc>
      </w:tr>
      <w:tr w:rsidR="005D5E01" w14:paraId="53323484" w14:textId="77777777" w:rsidTr="005D5E01">
        <w:trPr>
          <w:trHeight w:val="1134"/>
        </w:trPr>
        <w:tc>
          <w:tcPr>
            <w:tcW w:w="3397" w:type="dxa"/>
          </w:tcPr>
          <w:p w14:paraId="14547020" w14:textId="77777777" w:rsidR="005D5E01" w:rsidRDefault="005D5E01" w:rsidP="005D5E01">
            <w:pPr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>Petak,</w:t>
            </w:r>
          </w:p>
          <w:p w14:paraId="065E2716" w14:textId="60EC8376" w:rsidR="005D5E01" w:rsidRDefault="00491E41" w:rsidP="005D5E01">
            <w:r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>21</w:t>
            </w:r>
            <w:r w:rsidR="005A686E" w:rsidRPr="00995390">
              <w:rPr>
                <w:rFonts w:ascii="Ink Free" w:hAnsi="Ink Free" w:cs="Angsana New"/>
                <w:b/>
                <w:bCs/>
                <w:color w:val="7030A0"/>
                <w:kern w:val="0"/>
                <w:sz w:val="36"/>
                <w:szCs w:val="36"/>
                <w14:ligatures w14:val="none"/>
              </w:rPr>
              <w:t>.06.2024.</w:t>
            </w:r>
          </w:p>
        </w:tc>
        <w:tc>
          <w:tcPr>
            <w:tcW w:w="3599" w:type="dxa"/>
            <w:vAlign w:val="center"/>
          </w:tcPr>
          <w:p w14:paraId="650E37F4" w14:textId="3676AB8C" w:rsidR="005D5E01" w:rsidRPr="005D5E01" w:rsidRDefault="00A3216A" w:rsidP="005D5E01">
            <w:pPr>
              <w:spacing w:after="160" w:line="259" w:lineRule="auto"/>
              <w:jc w:val="center"/>
              <w:rPr>
                <w:rFonts w:ascii="Baguet Script" w:hAnsi="Baguet Script" w:cs="Angsana New"/>
                <w:color w:val="0070C0"/>
                <w:sz w:val="32"/>
                <w:szCs w:val="32"/>
              </w:rPr>
            </w:pPr>
            <w:r>
              <w:rPr>
                <w:rFonts w:ascii="Baguet Script" w:hAnsi="Baguet Script" w:cs="Angsana New"/>
                <w:color w:val="0070C0"/>
                <w:sz w:val="32"/>
                <w:szCs w:val="32"/>
              </w:rPr>
              <w:t>Riža na mlijeku</w:t>
            </w:r>
          </w:p>
        </w:tc>
        <w:tc>
          <w:tcPr>
            <w:tcW w:w="3499" w:type="dxa"/>
            <w:vAlign w:val="center"/>
          </w:tcPr>
          <w:p w14:paraId="6D8577FC" w14:textId="377A55A7" w:rsidR="005D5E01" w:rsidRPr="005D5E01" w:rsidRDefault="00A3216A" w:rsidP="005D5E01">
            <w:pPr>
              <w:spacing w:after="160" w:line="259" w:lineRule="auto"/>
              <w:jc w:val="center"/>
              <w:rPr>
                <w:rFonts w:ascii="Baguet Script" w:hAnsi="Baguet Script" w:cs="Angsana New"/>
                <w:color w:val="0070C0"/>
                <w:sz w:val="32"/>
                <w:szCs w:val="32"/>
              </w:rPr>
            </w:pPr>
            <w:r>
              <w:rPr>
                <w:rFonts w:ascii="Baguet Script" w:hAnsi="Baguet Script" w:cs="Angsana New"/>
                <w:color w:val="0070C0"/>
                <w:sz w:val="32"/>
                <w:szCs w:val="32"/>
              </w:rPr>
              <w:t>Tijesto sa sirom</w:t>
            </w:r>
          </w:p>
        </w:tc>
        <w:tc>
          <w:tcPr>
            <w:tcW w:w="3499" w:type="dxa"/>
            <w:vAlign w:val="center"/>
          </w:tcPr>
          <w:p w14:paraId="3458F16A" w14:textId="3B6465F5" w:rsidR="005D5E01" w:rsidRPr="005D5E01" w:rsidRDefault="00A3216A" w:rsidP="005D5E01">
            <w:pPr>
              <w:spacing w:after="160" w:line="259" w:lineRule="auto"/>
              <w:jc w:val="center"/>
              <w:rPr>
                <w:rFonts w:ascii="Baguet Script" w:hAnsi="Baguet Script" w:cs="Angsana New"/>
                <w:color w:val="0070C0"/>
                <w:sz w:val="32"/>
                <w:szCs w:val="32"/>
              </w:rPr>
            </w:pPr>
            <w:r>
              <w:rPr>
                <w:rFonts w:ascii="Baguet Script" w:hAnsi="Baguet Script" w:cs="Angsana New"/>
                <w:color w:val="0070C0"/>
                <w:sz w:val="32"/>
                <w:szCs w:val="32"/>
              </w:rPr>
              <w:t>Cao-cao kolač</w:t>
            </w:r>
          </w:p>
        </w:tc>
      </w:tr>
    </w:tbl>
    <w:p w14:paraId="481590F5" w14:textId="77777777" w:rsidR="008045C3" w:rsidRDefault="008045C3"/>
    <w:sectPr w:rsidR="008045C3" w:rsidSect="00EC1232">
      <w:footerReference w:type="default" r:id="rId9"/>
      <w:pgSz w:w="16838" w:h="11906" w:orient="landscape"/>
      <w:pgMar w:top="993" w:right="1417" w:bottom="1134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BF30" w14:textId="77777777" w:rsidR="009F2B38" w:rsidRDefault="009F2B38" w:rsidP="005D5E01">
      <w:pPr>
        <w:spacing w:after="0" w:line="240" w:lineRule="auto"/>
      </w:pPr>
      <w:r>
        <w:separator/>
      </w:r>
    </w:p>
  </w:endnote>
  <w:endnote w:type="continuationSeparator" w:id="0">
    <w:p w14:paraId="7B5F800A" w14:textId="77777777" w:rsidR="009F2B38" w:rsidRDefault="009F2B38" w:rsidP="005D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guet Script">
    <w:charset w:val="EE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EB49" w14:textId="77777777" w:rsidR="005D5E01" w:rsidRDefault="005D5E01" w:rsidP="005D5E01">
    <w:pPr>
      <w:rPr>
        <w:sz w:val="18"/>
        <w:szCs w:val="18"/>
      </w:rPr>
    </w:pPr>
  </w:p>
  <w:p w14:paraId="55FE36FF" w14:textId="77777777" w:rsidR="005D5E01" w:rsidRPr="005D5E01" w:rsidRDefault="005D5E01" w:rsidP="005D5E01">
    <w:pPr>
      <w:pStyle w:val="Podnoje"/>
      <w:rPr>
        <w:rFonts w:ascii="Baguet Script" w:hAnsi="Baguet Script"/>
        <w:color w:val="0070C0"/>
      </w:rPr>
    </w:pPr>
    <w:r w:rsidRPr="005D5E01">
      <w:rPr>
        <w:rFonts w:ascii="Baguet Script" w:hAnsi="Baguet Script"/>
        <w:color w:val="0070C0"/>
      </w:rPr>
      <w:t>Škola ima pravo izmjene jelovnika u slučaju poteškoće dostave namirnica.</w:t>
    </w:r>
    <w:r w:rsidRPr="005D5E01">
      <w:rPr>
        <w:rFonts w:ascii="Baguet Script" w:hAnsi="Baguet Script"/>
        <w:color w:val="0070C0"/>
      </w:rPr>
      <w:tab/>
    </w:r>
    <w:r w:rsidRPr="005D5E01">
      <w:rPr>
        <w:rFonts w:ascii="Baguet Script" w:hAnsi="Baguet Script"/>
        <w:color w:val="0070C0"/>
      </w:rPr>
      <w:tab/>
    </w:r>
    <w:r w:rsidRPr="005D5E01">
      <w:rPr>
        <w:rFonts w:ascii="Baguet Script" w:hAnsi="Baguet Script"/>
        <w:color w:val="0070C0"/>
      </w:rPr>
      <w:tab/>
    </w:r>
    <w:r w:rsidRPr="005D5E01">
      <w:rPr>
        <w:rFonts w:ascii="Baguet Script" w:hAnsi="Baguet Script"/>
        <w:color w:val="0070C0"/>
      </w:rPr>
      <w:tab/>
    </w:r>
    <w:r w:rsidRPr="005D5E01">
      <w:rPr>
        <w:rFonts w:ascii="Baguet Script" w:hAnsi="Baguet Script"/>
        <w:color w:val="0070C0"/>
      </w:rPr>
      <w:tab/>
    </w:r>
    <w:r w:rsidRPr="005D5E01">
      <w:rPr>
        <w:rFonts w:ascii="Baguet Script" w:hAnsi="Baguet Script"/>
        <w:color w:val="0070C0"/>
      </w:rPr>
      <w:tab/>
      <w:t>Dobar tek</w:t>
    </w:r>
    <w:r>
      <w:rPr>
        <w:rFonts w:ascii="Baguet Script" w:hAnsi="Baguet Script"/>
        <w:color w:val="0070C0"/>
      </w:rPr>
      <w:t>!!!</w:t>
    </w:r>
  </w:p>
  <w:p w14:paraId="1490A88F" w14:textId="77777777" w:rsidR="005D5E01" w:rsidRPr="00EF2844" w:rsidRDefault="005D5E01" w:rsidP="005D5E01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EF2844">
      <w:rPr>
        <w:sz w:val="18"/>
        <w:szCs w:val="18"/>
      </w:rPr>
      <w:tab/>
    </w:r>
    <w:r w:rsidRPr="00EF2844">
      <w:rPr>
        <w:sz w:val="18"/>
        <w:szCs w:val="18"/>
      </w:rPr>
      <w:tab/>
    </w:r>
    <w:r w:rsidRPr="00EF2844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8B0E" w14:textId="77777777" w:rsidR="009F2B38" w:rsidRDefault="009F2B38" w:rsidP="005D5E01">
      <w:pPr>
        <w:spacing w:after="0" w:line="240" w:lineRule="auto"/>
      </w:pPr>
      <w:r>
        <w:separator/>
      </w:r>
    </w:p>
  </w:footnote>
  <w:footnote w:type="continuationSeparator" w:id="0">
    <w:p w14:paraId="5AE5CA58" w14:textId="77777777" w:rsidR="009F2B38" w:rsidRDefault="009F2B38" w:rsidP="005D5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96280"/>
    <w:multiLevelType w:val="hybridMultilevel"/>
    <w:tmpl w:val="023ADA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2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D"/>
    <w:rsid w:val="00034208"/>
    <w:rsid w:val="000716F0"/>
    <w:rsid w:val="000853C2"/>
    <w:rsid w:val="000E1138"/>
    <w:rsid w:val="00126358"/>
    <w:rsid w:val="00183AE5"/>
    <w:rsid w:val="001E7DEF"/>
    <w:rsid w:val="00241AC6"/>
    <w:rsid w:val="002672F6"/>
    <w:rsid w:val="0027369F"/>
    <w:rsid w:val="00294DA1"/>
    <w:rsid w:val="002A688F"/>
    <w:rsid w:val="002B6C56"/>
    <w:rsid w:val="002E5852"/>
    <w:rsid w:val="003378D8"/>
    <w:rsid w:val="00343D39"/>
    <w:rsid w:val="00407A70"/>
    <w:rsid w:val="00415696"/>
    <w:rsid w:val="004371F4"/>
    <w:rsid w:val="00491E41"/>
    <w:rsid w:val="00493EC9"/>
    <w:rsid w:val="00495192"/>
    <w:rsid w:val="004A44C7"/>
    <w:rsid w:val="0054208B"/>
    <w:rsid w:val="00555859"/>
    <w:rsid w:val="00592D5A"/>
    <w:rsid w:val="005A686E"/>
    <w:rsid w:val="005C2B9D"/>
    <w:rsid w:val="005D5E01"/>
    <w:rsid w:val="005E2CCA"/>
    <w:rsid w:val="005E4437"/>
    <w:rsid w:val="005F146B"/>
    <w:rsid w:val="006006F1"/>
    <w:rsid w:val="0062198E"/>
    <w:rsid w:val="006240C4"/>
    <w:rsid w:val="006C278A"/>
    <w:rsid w:val="00710102"/>
    <w:rsid w:val="007C100C"/>
    <w:rsid w:val="007E4D92"/>
    <w:rsid w:val="008045C3"/>
    <w:rsid w:val="008C0E81"/>
    <w:rsid w:val="008C7830"/>
    <w:rsid w:val="00995390"/>
    <w:rsid w:val="009D43C0"/>
    <w:rsid w:val="009F2B38"/>
    <w:rsid w:val="00A3216A"/>
    <w:rsid w:val="00A4022C"/>
    <w:rsid w:val="00A90B3B"/>
    <w:rsid w:val="00A95707"/>
    <w:rsid w:val="00B67D7B"/>
    <w:rsid w:val="00B95BF2"/>
    <w:rsid w:val="00BA2D79"/>
    <w:rsid w:val="00BB43C4"/>
    <w:rsid w:val="00BC646E"/>
    <w:rsid w:val="00BD2933"/>
    <w:rsid w:val="00BD2F95"/>
    <w:rsid w:val="00BE0E1B"/>
    <w:rsid w:val="00C07248"/>
    <w:rsid w:val="00C3084A"/>
    <w:rsid w:val="00C64865"/>
    <w:rsid w:val="00C7716C"/>
    <w:rsid w:val="00CA7BEE"/>
    <w:rsid w:val="00CE3B8A"/>
    <w:rsid w:val="00CF0B08"/>
    <w:rsid w:val="00CF526B"/>
    <w:rsid w:val="00D02289"/>
    <w:rsid w:val="00D64A33"/>
    <w:rsid w:val="00DE0FCF"/>
    <w:rsid w:val="00DE32BF"/>
    <w:rsid w:val="00E8492D"/>
    <w:rsid w:val="00EB6BAD"/>
    <w:rsid w:val="00EC1232"/>
    <w:rsid w:val="00EE595C"/>
    <w:rsid w:val="00F7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6027"/>
  <w15:chartTrackingRefBased/>
  <w15:docId w15:val="{7835EA44-5B01-4F2D-A97F-5FDA1BEB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D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D5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5E01"/>
  </w:style>
  <w:style w:type="paragraph" w:styleId="Podnoje">
    <w:name w:val="footer"/>
    <w:basedOn w:val="Normal"/>
    <w:link w:val="PodnojeChar"/>
    <w:uiPriority w:val="99"/>
    <w:unhideWhenUsed/>
    <w:rsid w:val="005D5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5E01"/>
  </w:style>
  <w:style w:type="paragraph" w:styleId="Odlomakpopisa">
    <w:name w:val="List Paragraph"/>
    <w:basedOn w:val="Normal"/>
    <w:uiPriority w:val="34"/>
    <w:qFormat/>
    <w:rsid w:val="005D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neDrive\2023.-24\Jelovnici\000-Jelovnik%20predlo&#382;a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000-Jelovnik predložak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 Keča</cp:lastModifiedBy>
  <cp:revision>6</cp:revision>
  <cp:lastPrinted>2024-06-06T04:57:00Z</cp:lastPrinted>
  <dcterms:created xsi:type="dcterms:W3CDTF">2024-06-13T07:33:00Z</dcterms:created>
  <dcterms:modified xsi:type="dcterms:W3CDTF">2024-06-13T07:36:00Z</dcterms:modified>
</cp:coreProperties>
</file>