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D17E5" w14:textId="02C160A5" w:rsidR="0085717A" w:rsidRDefault="0085717A" w:rsidP="0085717A">
      <w:pPr>
        <w:rPr>
          <w:rFonts w:ascii="Arial" w:eastAsiaTheme="minorHAnsi" w:hAnsi="Arial" w:cstheme="minorBidi"/>
          <w:b/>
          <w:color w:val="auto"/>
          <w:sz w:val="22"/>
          <w:szCs w:val="22"/>
          <w:lang w:bidi="ar-SA"/>
        </w:rPr>
      </w:pPr>
      <w:bookmarkStart w:id="0" w:name="bookmark0"/>
      <w:r>
        <w:rPr>
          <w:b/>
          <w:sz w:val="22"/>
        </w:rPr>
        <w:t xml:space="preserve">KLASA: </w:t>
      </w:r>
      <w:r w:rsidR="00C927A5">
        <w:rPr>
          <w:b/>
          <w:sz w:val="22"/>
        </w:rPr>
        <w:t>112-02/2</w:t>
      </w:r>
      <w:r w:rsidR="003C4C12">
        <w:rPr>
          <w:b/>
          <w:sz w:val="22"/>
        </w:rPr>
        <w:t>4</w:t>
      </w:r>
      <w:r w:rsidR="00C927A5">
        <w:rPr>
          <w:b/>
          <w:sz w:val="22"/>
        </w:rPr>
        <w:t>-0</w:t>
      </w:r>
      <w:r w:rsidR="00FD241C">
        <w:rPr>
          <w:b/>
          <w:sz w:val="22"/>
        </w:rPr>
        <w:t>1</w:t>
      </w:r>
      <w:r w:rsidR="00C927A5">
        <w:rPr>
          <w:b/>
          <w:sz w:val="22"/>
        </w:rPr>
        <w:t>/</w:t>
      </w:r>
      <w:r w:rsidR="000F6A37">
        <w:rPr>
          <w:b/>
          <w:sz w:val="22"/>
        </w:rPr>
        <w:t>4</w:t>
      </w:r>
    </w:p>
    <w:p w14:paraId="195A63DE" w14:textId="56AD8BD2" w:rsidR="0085717A" w:rsidRDefault="0085717A" w:rsidP="0085717A">
      <w:pPr>
        <w:rPr>
          <w:b/>
          <w:sz w:val="22"/>
        </w:rPr>
      </w:pPr>
      <w:r>
        <w:rPr>
          <w:b/>
          <w:sz w:val="22"/>
        </w:rPr>
        <w:t xml:space="preserve">URBROJ: </w:t>
      </w:r>
      <w:r w:rsidR="00C927A5">
        <w:rPr>
          <w:b/>
          <w:sz w:val="22"/>
        </w:rPr>
        <w:t>251-125-2</w:t>
      </w:r>
      <w:r w:rsidR="003C4C12">
        <w:rPr>
          <w:b/>
          <w:sz w:val="22"/>
        </w:rPr>
        <w:t>4</w:t>
      </w:r>
      <w:r w:rsidR="00C927A5">
        <w:rPr>
          <w:b/>
          <w:sz w:val="22"/>
        </w:rPr>
        <w:t>-</w:t>
      </w:r>
      <w:r w:rsidR="000F6A37">
        <w:rPr>
          <w:b/>
          <w:sz w:val="22"/>
        </w:rPr>
        <w:t>1</w:t>
      </w:r>
      <w:r w:rsidR="00A95DD6">
        <w:rPr>
          <w:b/>
          <w:sz w:val="22"/>
        </w:rPr>
        <w:t>9</w:t>
      </w:r>
    </w:p>
    <w:p w14:paraId="3BB5ED8D" w14:textId="2CFB0A1E" w:rsidR="0085717A" w:rsidRDefault="0085717A" w:rsidP="0085717A">
      <w:pPr>
        <w:rPr>
          <w:b/>
          <w:sz w:val="22"/>
        </w:rPr>
      </w:pPr>
      <w:r>
        <w:rPr>
          <w:b/>
          <w:sz w:val="22"/>
        </w:rPr>
        <w:t xml:space="preserve">ZAGREB, </w:t>
      </w:r>
      <w:r w:rsidR="003C4C12">
        <w:rPr>
          <w:b/>
          <w:sz w:val="22"/>
        </w:rPr>
        <w:t>2</w:t>
      </w:r>
      <w:r w:rsidR="00684771">
        <w:rPr>
          <w:b/>
          <w:sz w:val="22"/>
        </w:rPr>
        <w:t>6</w:t>
      </w:r>
      <w:r w:rsidR="00256DF4">
        <w:rPr>
          <w:b/>
          <w:sz w:val="22"/>
        </w:rPr>
        <w:t>.</w:t>
      </w:r>
      <w:r w:rsidR="00684771">
        <w:rPr>
          <w:b/>
          <w:sz w:val="22"/>
        </w:rPr>
        <w:t>8</w:t>
      </w:r>
      <w:r w:rsidR="00C927A5">
        <w:rPr>
          <w:b/>
          <w:sz w:val="22"/>
        </w:rPr>
        <w:t>.</w:t>
      </w:r>
      <w:r w:rsidR="003C4C12">
        <w:rPr>
          <w:b/>
          <w:sz w:val="22"/>
        </w:rPr>
        <w:t xml:space="preserve"> </w:t>
      </w:r>
      <w:r w:rsidR="00C927A5">
        <w:rPr>
          <w:b/>
          <w:sz w:val="22"/>
        </w:rPr>
        <w:t>202</w:t>
      </w:r>
      <w:r w:rsidR="003C4C12">
        <w:rPr>
          <w:b/>
          <w:sz w:val="22"/>
        </w:rPr>
        <w:t>4</w:t>
      </w:r>
      <w:r w:rsidR="00C927A5">
        <w:rPr>
          <w:b/>
          <w:sz w:val="22"/>
        </w:rPr>
        <w:t>.</w:t>
      </w:r>
    </w:p>
    <w:p w14:paraId="7A50CD11" w14:textId="77777777" w:rsidR="00603C30" w:rsidRDefault="00F77D76" w:rsidP="00F77D76">
      <w:pPr>
        <w:pStyle w:val="Heading10"/>
        <w:keepNext/>
        <w:keepLines/>
        <w:shd w:val="clear" w:color="auto" w:fill="auto"/>
        <w:spacing w:after="280" w:line="240" w:lineRule="auto"/>
      </w:pPr>
      <w:r>
        <w:t xml:space="preserve">                                       </w:t>
      </w:r>
    </w:p>
    <w:p w14:paraId="5176D28A" w14:textId="40751DCD" w:rsidR="00F77D76" w:rsidRDefault="00603C30" w:rsidP="00F77D76">
      <w:pPr>
        <w:pStyle w:val="Heading10"/>
        <w:keepNext/>
        <w:keepLines/>
        <w:shd w:val="clear" w:color="auto" w:fill="auto"/>
        <w:spacing w:after="280" w:line="240" w:lineRule="auto"/>
      </w:pPr>
      <w:r>
        <w:t xml:space="preserve">                                            </w:t>
      </w:r>
      <w:r w:rsidR="00F77D76">
        <w:t xml:space="preserve"> TESTIRANJE KANDIDATA</w:t>
      </w:r>
      <w:bookmarkEnd w:id="0"/>
    </w:p>
    <w:p w14:paraId="7D40DBFF" w14:textId="19B86BA8" w:rsidR="00684771" w:rsidRPr="007D6428" w:rsidRDefault="007D6428" w:rsidP="00C2600A">
      <w:pPr>
        <w:spacing w:after="30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7D642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Poziv na testiranje kandidata za radno mjesto pomoćnik u nastavi – određeno nepuno radno vrijeme</w:t>
      </w:r>
    </w:p>
    <w:p w14:paraId="372FA65D" w14:textId="6554F84A" w:rsidR="00684771" w:rsidRPr="00A95DD6" w:rsidRDefault="005F65EE" w:rsidP="00C2600A">
      <w:pPr>
        <w:spacing w:after="30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Za </w:t>
      </w:r>
      <w:r w:rsidR="00A95DD6">
        <w:rPr>
          <w:rFonts w:ascii="Verdana" w:hAnsi="Verdana"/>
          <w:sz w:val="20"/>
          <w:szCs w:val="20"/>
          <w:shd w:val="clear" w:color="auto" w:fill="FFFFFF"/>
        </w:rPr>
        <w:t>navedeno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radno mjesto održat će se selekcijski postupak dana </w:t>
      </w:r>
      <w:r w:rsidRPr="00A95DD6">
        <w:rPr>
          <w:rFonts w:ascii="Verdana" w:hAnsi="Verdana"/>
          <w:b/>
          <w:bCs/>
          <w:sz w:val="20"/>
          <w:szCs w:val="20"/>
          <w:shd w:val="clear" w:color="auto" w:fill="FFFFFF"/>
        </w:rPr>
        <w:t>30</w:t>
      </w:r>
      <w:r w:rsidRPr="00A95DD6">
        <w:rPr>
          <w:rStyle w:val="Naglaeno"/>
          <w:rFonts w:ascii="Verdana" w:hAnsi="Verdana"/>
          <w:b w:val="0"/>
          <w:bCs w:val="0"/>
          <w:sz w:val="20"/>
          <w:szCs w:val="20"/>
          <w:shd w:val="clear" w:color="auto" w:fill="FFFFFF"/>
        </w:rPr>
        <w:t xml:space="preserve">. </w:t>
      </w:r>
      <w:r w:rsidRPr="00A95DD6">
        <w:rPr>
          <w:rStyle w:val="Naglaeno"/>
          <w:rFonts w:ascii="Verdana" w:hAnsi="Verdana"/>
          <w:sz w:val="20"/>
          <w:szCs w:val="20"/>
          <w:shd w:val="clear" w:color="auto" w:fill="FFFFFF"/>
        </w:rPr>
        <w:t>kolovoza 2024. od 10:0</w:t>
      </w:r>
      <w:r w:rsidR="00A95DD6" w:rsidRPr="00A95DD6">
        <w:rPr>
          <w:rStyle w:val="Naglaeno"/>
          <w:rFonts w:ascii="Verdana" w:hAnsi="Verdana"/>
          <w:sz w:val="20"/>
          <w:szCs w:val="20"/>
          <w:shd w:val="clear" w:color="auto" w:fill="FFFFFF"/>
        </w:rPr>
        <w:t>0</w:t>
      </w:r>
      <w:r w:rsidRPr="00A95DD6">
        <w:rPr>
          <w:rStyle w:val="Naglaeno"/>
          <w:rFonts w:ascii="Verdana" w:hAnsi="Verdana"/>
          <w:sz w:val="20"/>
          <w:szCs w:val="20"/>
          <w:shd w:val="clear" w:color="auto" w:fill="FFFFFF"/>
        </w:rPr>
        <w:t xml:space="preserve"> sati</w:t>
      </w:r>
      <w:r w:rsidRPr="00A95DD6">
        <w:rPr>
          <w:rFonts w:ascii="Verdana" w:hAnsi="Verdana"/>
          <w:sz w:val="20"/>
          <w:szCs w:val="20"/>
          <w:shd w:val="clear" w:color="auto" w:fill="FFFFFF"/>
        </w:rPr>
        <w:t> te se pozivaju sljedeći kandidati:</w:t>
      </w:r>
    </w:p>
    <w:p w14:paraId="03B48F67" w14:textId="72F1B84C" w:rsidR="00FD241C" w:rsidRPr="00C2600A" w:rsidRDefault="00C2600A" w:rsidP="00C2600A">
      <w:pPr>
        <w:spacing w:after="30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C2600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LISTA POZVANIH KANDIDATA:</w:t>
      </w:r>
      <w:r w:rsidR="000136B5">
        <w:t xml:space="preserve">           </w:t>
      </w:r>
      <w:r w:rsidR="00BD12A8">
        <w:t xml:space="preserve">                                 </w:t>
      </w:r>
    </w:p>
    <w:tbl>
      <w:tblPr>
        <w:tblStyle w:val="Reetkatablice"/>
        <w:tblpPr w:leftFromText="180" w:rightFromText="180" w:vertAnchor="text" w:horzAnchor="page" w:tblpX="3181" w:tblpY="140"/>
        <w:tblW w:w="0" w:type="auto"/>
        <w:tblLook w:val="04A0" w:firstRow="1" w:lastRow="0" w:firstColumn="1" w:lastColumn="0" w:noHBand="0" w:noVBand="1"/>
      </w:tblPr>
      <w:tblGrid>
        <w:gridCol w:w="1219"/>
        <w:gridCol w:w="3832"/>
      </w:tblGrid>
      <w:tr w:rsidR="00C2600A" w14:paraId="263C1394" w14:textId="77777777" w:rsidTr="005F65EE">
        <w:trPr>
          <w:trHeight w:val="277"/>
        </w:trPr>
        <w:tc>
          <w:tcPr>
            <w:tcW w:w="1219" w:type="dxa"/>
          </w:tcPr>
          <w:p w14:paraId="52E53879" w14:textId="77777777" w:rsidR="00C2600A" w:rsidRDefault="00C2600A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Red.br.</w:t>
            </w:r>
          </w:p>
        </w:tc>
        <w:tc>
          <w:tcPr>
            <w:tcW w:w="3832" w:type="dxa"/>
          </w:tcPr>
          <w:p w14:paraId="3EB44EB4" w14:textId="00C42FB7" w:rsidR="00C2600A" w:rsidRDefault="00C2600A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Ime i prezime kandidata</w:t>
            </w:r>
          </w:p>
        </w:tc>
      </w:tr>
      <w:tr w:rsidR="00C2600A" w14:paraId="1C0A9728" w14:textId="77777777" w:rsidTr="005F65EE">
        <w:trPr>
          <w:trHeight w:val="277"/>
        </w:trPr>
        <w:tc>
          <w:tcPr>
            <w:tcW w:w="1219" w:type="dxa"/>
          </w:tcPr>
          <w:p w14:paraId="69C7D37A" w14:textId="3DBA13A1" w:rsidR="00C2600A" w:rsidRDefault="00C2600A" w:rsidP="00C2600A">
            <w:pPr>
              <w:pStyle w:val="Tijeloteksta"/>
              <w:shd w:val="clear" w:color="auto" w:fill="auto"/>
              <w:spacing w:after="0"/>
              <w:ind w:firstLine="0"/>
            </w:pPr>
            <w:r w:rsidRPr="00C2600A">
              <w:t>1.</w:t>
            </w:r>
            <w:r>
              <w:t xml:space="preserve"> </w:t>
            </w:r>
          </w:p>
        </w:tc>
        <w:tc>
          <w:tcPr>
            <w:tcW w:w="3832" w:type="dxa"/>
          </w:tcPr>
          <w:p w14:paraId="3208F0CC" w14:textId="19AB9C6F" w:rsidR="00C2600A" w:rsidRPr="00C2600A" w:rsidRDefault="00E2428B" w:rsidP="00C2600A">
            <w:pPr>
              <w:pStyle w:val="Tijeloteksta"/>
              <w:shd w:val="clear" w:color="auto" w:fill="auto"/>
              <w:spacing w:after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>
              <w:t xml:space="preserve">na </w:t>
            </w:r>
            <w:proofErr w:type="spellStart"/>
            <w:r>
              <w:t>Kašaj</w:t>
            </w:r>
            <w:proofErr w:type="spellEnd"/>
          </w:p>
        </w:tc>
      </w:tr>
      <w:tr w:rsidR="00C2600A" w14:paraId="466D125E" w14:textId="77777777" w:rsidTr="005F65EE">
        <w:trPr>
          <w:trHeight w:val="277"/>
        </w:trPr>
        <w:tc>
          <w:tcPr>
            <w:tcW w:w="1219" w:type="dxa"/>
          </w:tcPr>
          <w:p w14:paraId="5D559339" w14:textId="1020E734" w:rsidR="00C2600A" w:rsidRDefault="00E2428B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2.</w:t>
            </w:r>
          </w:p>
        </w:tc>
        <w:tc>
          <w:tcPr>
            <w:tcW w:w="3832" w:type="dxa"/>
          </w:tcPr>
          <w:p w14:paraId="36FDECAA" w14:textId="5709B19C" w:rsidR="00C2600A" w:rsidRDefault="00024007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Nastja Goleš</w:t>
            </w:r>
          </w:p>
        </w:tc>
      </w:tr>
      <w:tr w:rsidR="005F65EE" w14:paraId="3FF1D252" w14:textId="77777777" w:rsidTr="005F65EE">
        <w:trPr>
          <w:trHeight w:val="277"/>
        </w:trPr>
        <w:tc>
          <w:tcPr>
            <w:tcW w:w="1219" w:type="dxa"/>
          </w:tcPr>
          <w:p w14:paraId="6BD23970" w14:textId="251322EE" w:rsidR="005F65EE" w:rsidRDefault="00085E0E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3.</w:t>
            </w:r>
          </w:p>
        </w:tc>
        <w:tc>
          <w:tcPr>
            <w:tcW w:w="3832" w:type="dxa"/>
          </w:tcPr>
          <w:p w14:paraId="7AF263F6" w14:textId="077466E0" w:rsidR="005F65EE" w:rsidRDefault="005C69EB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 xml:space="preserve">Željka </w:t>
            </w:r>
            <w:proofErr w:type="spellStart"/>
            <w:r>
              <w:t>Frgić</w:t>
            </w:r>
            <w:proofErr w:type="spellEnd"/>
            <w:r>
              <w:t>-Somek</w:t>
            </w:r>
          </w:p>
        </w:tc>
      </w:tr>
      <w:tr w:rsidR="005F65EE" w14:paraId="518B195B" w14:textId="77777777" w:rsidTr="005F65EE">
        <w:trPr>
          <w:trHeight w:val="277"/>
        </w:trPr>
        <w:tc>
          <w:tcPr>
            <w:tcW w:w="1219" w:type="dxa"/>
          </w:tcPr>
          <w:p w14:paraId="5B1D21C0" w14:textId="4EE5C6AF" w:rsidR="005F65EE" w:rsidRDefault="00152B9F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4.</w:t>
            </w:r>
          </w:p>
        </w:tc>
        <w:tc>
          <w:tcPr>
            <w:tcW w:w="3832" w:type="dxa"/>
          </w:tcPr>
          <w:p w14:paraId="07A49F97" w14:textId="056FCC33" w:rsidR="005F65EE" w:rsidRDefault="00B42B7F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Sanja Đaković</w:t>
            </w:r>
          </w:p>
        </w:tc>
      </w:tr>
      <w:tr w:rsidR="005F65EE" w14:paraId="600BAE11" w14:textId="77777777" w:rsidTr="005F65EE">
        <w:trPr>
          <w:trHeight w:val="277"/>
        </w:trPr>
        <w:tc>
          <w:tcPr>
            <w:tcW w:w="1219" w:type="dxa"/>
          </w:tcPr>
          <w:p w14:paraId="18130FC3" w14:textId="130224D7" w:rsidR="005F65EE" w:rsidRDefault="00152B9F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5.</w:t>
            </w:r>
          </w:p>
        </w:tc>
        <w:tc>
          <w:tcPr>
            <w:tcW w:w="3832" w:type="dxa"/>
          </w:tcPr>
          <w:p w14:paraId="2E5077AB" w14:textId="24971D75" w:rsidR="005F65EE" w:rsidRDefault="009375F4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Sara Ćirić</w:t>
            </w:r>
          </w:p>
        </w:tc>
      </w:tr>
      <w:tr w:rsidR="005F65EE" w14:paraId="53D169B7" w14:textId="77777777" w:rsidTr="005F65EE">
        <w:trPr>
          <w:trHeight w:val="277"/>
        </w:trPr>
        <w:tc>
          <w:tcPr>
            <w:tcW w:w="1219" w:type="dxa"/>
          </w:tcPr>
          <w:p w14:paraId="208C488D" w14:textId="046A73DB" w:rsidR="005F65EE" w:rsidRDefault="00152B9F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6.</w:t>
            </w:r>
          </w:p>
        </w:tc>
        <w:tc>
          <w:tcPr>
            <w:tcW w:w="3832" w:type="dxa"/>
          </w:tcPr>
          <w:p w14:paraId="40C800BF" w14:textId="14423914" w:rsidR="005F65EE" w:rsidRDefault="009375F4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 xml:space="preserve">Nina </w:t>
            </w:r>
            <w:proofErr w:type="spellStart"/>
            <w:r>
              <w:t>Blaženčić</w:t>
            </w:r>
            <w:proofErr w:type="spellEnd"/>
          </w:p>
        </w:tc>
      </w:tr>
      <w:tr w:rsidR="005F65EE" w14:paraId="7D69CADF" w14:textId="77777777" w:rsidTr="005F65EE">
        <w:trPr>
          <w:trHeight w:val="292"/>
        </w:trPr>
        <w:tc>
          <w:tcPr>
            <w:tcW w:w="1219" w:type="dxa"/>
          </w:tcPr>
          <w:p w14:paraId="5FDCF662" w14:textId="156F625D" w:rsidR="005F65EE" w:rsidRDefault="00152B9F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7.</w:t>
            </w:r>
          </w:p>
        </w:tc>
        <w:tc>
          <w:tcPr>
            <w:tcW w:w="3832" w:type="dxa"/>
          </w:tcPr>
          <w:p w14:paraId="3AE4FA79" w14:textId="25735FAF" w:rsidR="005F65EE" w:rsidRDefault="00DD1043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Leon Koren</w:t>
            </w:r>
          </w:p>
        </w:tc>
      </w:tr>
      <w:tr w:rsidR="005F65EE" w14:paraId="06A6790E" w14:textId="77777777" w:rsidTr="005F65EE">
        <w:trPr>
          <w:trHeight w:val="277"/>
        </w:trPr>
        <w:tc>
          <w:tcPr>
            <w:tcW w:w="1219" w:type="dxa"/>
          </w:tcPr>
          <w:p w14:paraId="1CF5CC0D" w14:textId="14656BCC" w:rsidR="005F65EE" w:rsidRDefault="00152B9F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8.</w:t>
            </w:r>
          </w:p>
        </w:tc>
        <w:tc>
          <w:tcPr>
            <w:tcW w:w="3832" w:type="dxa"/>
          </w:tcPr>
          <w:p w14:paraId="1CA1CF9D" w14:textId="0D5368F1" w:rsidR="005F65EE" w:rsidRDefault="00DD1043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Martina Jakšić</w:t>
            </w:r>
          </w:p>
        </w:tc>
      </w:tr>
      <w:tr w:rsidR="005F65EE" w14:paraId="6A8617DA" w14:textId="77777777" w:rsidTr="005F65EE">
        <w:trPr>
          <w:trHeight w:val="277"/>
        </w:trPr>
        <w:tc>
          <w:tcPr>
            <w:tcW w:w="1219" w:type="dxa"/>
          </w:tcPr>
          <w:p w14:paraId="4D24797D" w14:textId="1DEA697A" w:rsidR="005F65EE" w:rsidRDefault="00152B9F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9.</w:t>
            </w:r>
          </w:p>
        </w:tc>
        <w:tc>
          <w:tcPr>
            <w:tcW w:w="3832" w:type="dxa"/>
          </w:tcPr>
          <w:p w14:paraId="0B5582C3" w14:textId="367D91C4" w:rsidR="005F65EE" w:rsidRDefault="00492C84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 xml:space="preserve">Danijela </w:t>
            </w:r>
            <w:proofErr w:type="spellStart"/>
            <w:r>
              <w:t>Zabludski</w:t>
            </w:r>
            <w:proofErr w:type="spellEnd"/>
          </w:p>
        </w:tc>
      </w:tr>
      <w:tr w:rsidR="005F65EE" w14:paraId="23DCA89B" w14:textId="77777777" w:rsidTr="005F65EE">
        <w:trPr>
          <w:trHeight w:val="277"/>
        </w:trPr>
        <w:tc>
          <w:tcPr>
            <w:tcW w:w="1219" w:type="dxa"/>
          </w:tcPr>
          <w:p w14:paraId="6FAC5CA5" w14:textId="7EA2F496" w:rsidR="005F65EE" w:rsidRDefault="00152B9F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10.</w:t>
            </w:r>
          </w:p>
        </w:tc>
        <w:tc>
          <w:tcPr>
            <w:tcW w:w="3832" w:type="dxa"/>
          </w:tcPr>
          <w:p w14:paraId="426B27A4" w14:textId="212FD58E" w:rsidR="005F65EE" w:rsidRDefault="00492C84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Ivan Popović</w:t>
            </w:r>
          </w:p>
        </w:tc>
      </w:tr>
      <w:tr w:rsidR="005F65EE" w14:paraId="45A15E8F" w14:textId="77777777" w:rsidTr="005F65EE">
        <w:trPr>
          <w:trHeight w:val="277"/>
        </w:trPr>
        <w:tc>
          <w:tcPr>
            <w:tcW w:w="1219" w:type="dxa"/>
          </w:tcPr>
          <w:p w14:paraId="17C56D78" w14:textId="2AE71F03" w:rsidR="005F65EE" w:rsidRDefault="00152B9F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11.</w:t>
            </w:r>
          </w:p>
        </w:tc>
        <w:tc>
          <w:tcPr>
            <w:tcW w:w="3832" w:type="dxa"/>
          </w:tcPr>
          <w:p w14:paraId="0C056286" w14:textId="1474D257" w:rsidR="005F65EE" w:rsidRDefault="00DE7B21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 xml:space="preserve">Tamara </w:t>
            </w:r>
            <w:proofErr w:type="spellStart"/>
            <w:r>
              <w:t>Srbljanin</w:t>
            </w:r>
            <w:proofErr w:type="spellEnd"/>
            <w:r>
              <w:t xml:space="preserve"> Lazić</w:t>
            </w:r>
          </w:p>
        </w:tc>
      </w:tr>
      <w:tr w:rsidR="00A95DD6" w14:paraId="45F5F1F8" w14:textId="77777777" w:rsidTr="005F65EE">
        <w:trPr>
          <w:trHeight w:val="277"/>
        </w:trPr>
        <w:tc>
          <w:tcPr>
            <w:tcW w:w="1219" w:type="dxa"/>
          </w:tcPr>
          <w:p w14:paraId="024A8955" w14:textId="5A123A16" w:rsidR="00A95DD6" w:rsidRDefault="00A95DD6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12.</w:t>
            </w:r>
          </w:p>
        </w:tc>
        <w:tc>
          <w:tcPr>
            <w:tcW w:w="3832" w:type="dxa"/>
          </w:tcPr>
          <w:p w14:paraId="00833E34" w14:textId="64B4BA59" w:rsidR="00A95DD6" w:rsidRDefault="00A95DD6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Ivan Bart</w:t>
            </w:r>
          </w:p>
        </w:tc>
      </w:tr>
    </w:tbl>
    <w:p w14:paraId="672E08C4" w14:textId="77777777" w:rsidR="00C2600A" w:rsidRDefault="00C2600A" w:rsidP="00C2600A">
      <w:pPr>
        <w:pStyle w:val="Tijeloteksta"/>
        <w:shd w:val="clear" w:color="auto" w:fill="auto"/>
        <w:spacing w:after="0"/>
      </w:pPr>
    </w:p>
    <w:p w14:paraId="38BBA892" w14:textId="77777777" w:rsidR="00C2600A" w:rsidRDefault="00C2600A" w:rsidP="00C2600A">
      <w:pPr>
        <w:pStyle w:val="Tijeloteksta"/>
        <w:shd w:val="clear" w:color="auto" w:fill="auto"/>
        <w:spacing w:after="0"/>
      </w:pPr>
    </w:p>
    <w:p w14:paraId="045829C7" w14:textId="77777777" w:rsidR="00C2600A" w:rsidRDefault="00C2600A" w:rsidP="00791291">
      <w:pPr>
        <w:pStyle w:val="Tijeloteksta"/>
        <w:shd w:val="clear" w:color="auto" w:fill="auto"/>
        <w:spacing w:after="280"/>
        <w:ind w:right="1420" w:firstLine="0"/>
      </w:pPr>
    </w:p>
    <w:p w14:paraId="36885F52" w14:textId="77777777" w:rsidR="005F65EE" w:rsidRDefault="005F65EE" w:rsidP="00791291">
      <w:pPr>
        <w:pStyle w:val="Tijeloteksta"/>
        <w:shd w:val="clear" w:color="auto" w:fill="auto"/>
        <w:spacing w:after="280"/>
        <w:ind w:right="1420" w:firstLine="0"/>
      </w:pPr>
    </w:p>
    <w:p w14:paraId="0C63DA8C" w14:textId="77777777" w:rsidR="005F65EE" w:rsidRDefault="005F65EE" w:rsidP="00791291">
      <w:pPr>
        <w:pStyle w:val="Tijeloteksta"/>
        <w:shd w:val="clear" w:color="auto" w:fill="auto"/>
        <w:spacing w:after="280"/>
        <w:ind w:right="1420" w:firstLine="0"/>
      </w:pPr>
    </w:p>
    <w:p w14:paraId="0DF25B62" w14:textId="77777777" w:rsidR="005F65EE" w:rsidRDefault="005F65EE" w:rsidP="00791291">
      <w:pPr>
        <w:pStyle w:val="Tijeloteksta"/>
        <w:shd w:val="clear" w:color="auto" w:fill="auto"/>
        <w:spacing w:after="280"/>
        <w:ind w:right="1420" w:firstLine="0"/>
      </w:pPr>
    </w:p>
    <w:p w14:paraId="4C3E2324" w14:textId="77777777" w:rsidR="005F65EE" w:rsidRDefault="005F65EE" w:rsidP="00791291">
      <w:pPr>
        <w:pStyle w:val="Tijeloteksta"/>
        <w:shd w:val="clear" w:color="auto" w:fill="auto"/>
        <w:spacing w:after="280"/>
        <w:ind w:right="1420" w:firstLine="0"/>
      </w:pPr>
    </w:p>
    <w:p w14:paraId="7F31871A" w14:textId="77777777" w:rsidR="005F65EE" w:rsidRDefault="005F65EE" w:rsidP="00791291">
      <w:pPr>
        <w:pStyle w:val="Tijeloteksta"/>
        <w:shd w:val="clear" w:color="auto" w:fill="auto"/>
        <w:spacing w:after="280"/>
        <w:ind w:right="1420" w:firstLine="0"/>
      </w:pPr>
    </w:p>
    <w:p w14:paraId="4F786D9F" w14:textId="77777777" w:rsidR="00A95DD6" w:rsidRDefault="00A95DD6" w:rsidP="00791291">
      <w:pPr>
        <w:pStyle w:val="Tijeloteksta"/>
        <w:shd w:val="clear" w:color="auto" w:fill="auto"/>
        <w:spacing w:after="280"/>
        <w:ind w:right="1420" w:firstLine="0"/>
      </w:pPr>
    </w:p>
    <w:p w14:paraId="3D6A9A3E" w14:textId="5912457D" w:rsidR="00791291" w:rsidRDefault="000E5940" w:rsidP="00791291">
      <w:pPr>
        <w:pStyle w:val="Tijeloteksta"/>
        <w:shd w:val="clear" w:color="auto" w:fill="auto"/>
        <w:spacing w:after="280"/>
        <w:ind w:right="1420" w:firstLine="0"/>
      </w:pPr>
      <w:r>
        <w:t>K</w:t>
      </w:r>
      <w:r w:rsidR="00791291">
        <w:t>andidat</w:t>
      </w:r>
      <w:r>
        <w:t xml:space="preserve"> koji</w:t>
      </w:r>
      <w:r w:rsidR="00791291">
        <w:t xml:space="preserve"> ne pristup</w:t>
      </w:r>
      <w:r>
        <w:t>i</w:t>
      </w:r>
      <w:r w:rsidR="00791291">
        <w:t xml:space="preserve"> testiranju u navedenom vremenu ili pristup</w:t>
      </w:r>
      <w:r>
        <w:t>i</w:t>
      </w:r>
      <w:r w:rsidR="00791291">
        <w:t xml:space="preserve"> nakon vremena određenog za početak testiranja, ne</w:t>
      </w:r>
      <w:r w:rsidR="00D173CF">
        <w:t>će</w:t>
      </w:r>
      <w:r w:rsidR="00791291">
        <w:t xml:space="preserve"> </w:t>
      </w:r>
      <w:r w:rsidR="00D173CF">
        <w:t xml:space="preserve">se </w:t>
      </w:r>
      <w:r w:rsidR="00791291">
        <w:t>smatra</w:t>
      </w:r>
      <w:r w:rsidR="00D173CF">
        <w:t>ti</w:t>
      </w:r>
      <w:r w:rsidR="00791291">
        <w:t xml:space="preserve"> kandidat</w:t>
      </w:r>
      <w:r>
        <w:t>om</w:t>
      </w:r>
      <w:r w:rsidR="00791291">
        <w:t xml:space="preserve"> u </w:t>
      </w:r>
      <w:r w:rsidR="00701B67">
        <w:t>postupku.</w:t>
      </w:r>
    </w:p>
    <w:p w14:paraId="3DAC1E75" w14:textId="6C1BFEF3" w:rsidR="00791291" w:rsidRDefault="00791291" w:rsidP="00946FBA">
      <w:pPr>
        <w:pStyle w:val="Tijeloteksta"/>
        <w:shd w:val="clear" w:color="auto" w:fill="auto"/>
        <w:spacing w:after="280"/>
        <w:ind w:right="680" w:firstLine="0"/>
      </w:pPr>
      <w:r>
        <w:t xml:space="preserve">Kandidat </w:t>
      </w:r>
      <w:r w:rsidR="00D173CF">
        <w:t>je</w:t>
      </w:r>
      <w:r>
        <w:t xml:space="preserve"> duž</w:t>
      </w:r>
      <w:r w:rsidR="00D173CF">
        <w:t>a</w:t>
      </w:r>
      <w:r>
        <w:t>n na testiranju sa sobom imati odgovarajuću identifikacijsku ispravu (važeću osobnu iskaznicu, putovnicu ili vozačku dozvolu).</w:t>
      </w:r>
    </w:p>
    <w:sectPr w:rsidR="00791291" w:rsidSect="0028133D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D1EDB" w14:textId="77777777" w:rsidR="00F75714" w:rsidRDefault="00F75714" w:rsidP="00271CA9">
      <w:r>
        <w:separator/>
      </w:r>
    </w:p>
  </w:endnote>
  <w:endnote w:type="continuationSeparator" w:id="0">
    <w:p w14:paraId="7AAA867D" w14:textId="77777777" w:rsidR="00F75714" w:rsidRDefault="00F75714" w:rsidP="0027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F9BE" w14:textId="77777777" w:rsidR="0028133D" w:rsidRDefault="0028133D" w:rsidP="0028133D">
    <w:pPr>
      <w:pStyle w:val="Podnoje"/>
      <w:pBdr>
        <w:top w:val="single" w:sz="4" w:space="1" w:color="auto"/>
      </w:pBdr>
      <w:jc w:val="center"/>
      <w:rPr>
        <w:b/>
        <w:sz w:val="16"/>
      </w:rPr>
    </w:pPr>
    <w:r w:rsidRPr="00994486">
      <w:rPr>
        <w:b/>
        <w:sz w:val="16"/>
      </w:rPr>
      <w:t xml:space="preserve">IBAN: </w:t>
    </w:r>
    <w:r w:rsidRPr="008664AA">
      <w:rPr>
        <w:b/>
        <w:sz w:val="16"/>
      </w:rPr>
      <w:t>HR98</w:t>
    </w:r>
    <w:r>
      <w:rPr>
        <w:b/>
        <w:sz w:val="16"/>
      </w:rPr>
      <w:t xml:space="preserve"> </w:t>
    </w:r>
    <w:r w:rsidRPr="008664AA">
      <w:rPr>
        <w:b/>
        <w:sz w:val="16"/>
      </w:rPr>
      <w:t>2402006</w:t>
    </w:r>
    <w:r>
      <w:rPr>
        <w:b/>
        <w:sz w:val="16"/>
      </w:rPr>
      <w:t xml:space="preserve"> </w:t>
    </w:r>
    <w:r w:rsidRPr="008664AA">
      <w:rPr>
        <w:b/>
        <w:sz w:val="16"/>
      </w:rPr>
      <w:t>1100944869</w:t>
    </w:r>
    <w:r>
      <w:rPr>
        <w:b/>
        <w:sz w:val="16"/>
      </w:rPr>
      <w:t xml:space="preserve"> </w:t>
    </w:r>
  </w:p>
  <w:p w14:paraId="64CB9609" w14:textId="77777777" w:rsidR="0028133D" w:rsidRDefault="0028133D" w:rsidP="0028133D">
    <w:pPr>
      <w:pStyle w:val="Podnoje"/>
      <w:pBdr>
        <w:top w:val="single" w:sz="4" w:space="1" w:color="auto"/>
      </w:pBdr>
      <w:jc w:val="center"/>
      <w:rPr>
        <w:b/>
        <w:sz w:val="16"/>
      </w:rPr>
    </w:pPr>
    <w:r>
      <w:rPr>
        <w:b/>
        <w:sz w:val="16"/>
      </w:rPr>
      <w:t xml:space="preserve">OIB: 59975062998 </w:t>
    </w:r>
  </w:p>
  <w:p w14:paraId="7147B0F5" w14:textId="77777777" w:rsidR="0028133D" w:rsidRPr="00994486" w:rsidRDefault="0028133D" w:rsidP="0028133D">
    <w:pPr>
      <w:pStyle w:val="Podnoje"/>
      <w:pBdr>
        <w:top w:val="single" w:sz="4" w:space="1" w:color="auto"/>
      </w:pBdr>
      <w:jc w:val="center"/>
      <w:rPr>
        <w:b/>
        <w:sz w:val="16"/>
      </w:rPr>
    </w:pPr>
    <w:r>
      <w:rPr>
        <w:b/>
        <w:sz w:val="16"/>
      </w:rPr>
      <w:t>MB: 03204669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45CBE" w14:textId="77777777" w:rsidR="00F75714" w:rsidRDefault="00F75714" w:rsidP="00271CA9">
      <w:r>
        <w:separator/>
      </w:r>
    </w:p>
  </w:footnote>
  <w:footnote w:type="continuationSeparator" w:id="0">
    <w:p w14:paraId="12460DED" w14:textId="77777777" w:rsidR="00F75714" w:rsidRDefault="00F75714" w:rsidP="0027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1101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8447"/>
      <w:gridCol w:w="1090"/>
    </w:tblGrid>
    <w:tr w:rsidR="00994486" w:rsidRPr="00994486" w14:paraId="14458CFC" w14:textId="77777777" w:rsidTr="00994486">
      <w:tc>
        <w:tcPr>
          <w:tcW w:w="1476" w:type="dxa"/>
        </w:tcPr>
        <w:p w14:paraId="4C577B9F" w14:textId="77777777" w:rsidR="00994486" w:rsidRPr="00994486" w:rsidRDefault="00994486" w:rsidP="004B7F47">
          <w:pPr>
            <w:pStyle w:val="Zaglavlje"/>
            <w:rPr>
              <w:b/>
            </w:rPr>
          </w:pPr>
          <w:r w:rsidRPr="00994486">
            <w:rPr>
              <w:b/>
              <w:noProof/>
            </w:rPr>
            <w:drawing>
              <wp:inline distT="0" distB="0" distL="0" distR="0" wp14:anchorId="526CF0BE" wp14:editId="385C7BD2">
                <wp:extent cx="800100" cy="790015"/>
                <wp:effectExtent l="0" t="0" r="0" b="0"/>
                <wp:docPr id="2" name="Picture 1" descr="http://os-ksdjalskog-zg.skole.hr/upload/os-ksdjalskog-zg/images/static3/1187/Image/Logo_skole%281%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os-ksdjalskog-zg.skole.hr/upload/os-ksdjalskog-zg/images/static3/1187/Image/Logo_skole%281%2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015"/>
                        </a:xfrm>
                        <a:prstGeom prst="rect">
                          <a:avLst/>
                        </a:prstGeom>
                        <a:blipFill>
                          <a:blip r:embed="rId2"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</w:tcPr>
        <w:p w14:paraId="532E684A" w14:textId="77777777" w:rsidR="00994486" w:rsidRPr="00994486" w:rsidRDefault="00994486" w:rsidP="004B7F47">
          <w:pPr>
            <w:pStyle w:val="Zaglavlje"/>
            <w:jc w:val="center"/>
            <w:rPr>
              <w:b/>
              <w:sz w:val="28"/>
            </w:rPr>
          </w:pPr>
          <w:r w:rsidRPr="00994486">
            <w:rPr>
              <w:b/>
              <w:sz w:val="28"/>
            </w:rPr>
            <w:t>OSNOVNA ŠKOLA</w:t>
          </w:r>
        </w:p>
        <w:p w14:paraId="3663BD71" w14:textId="77777777" w:rsidR="00994486" w:rsidRPr="00994486" w:rsidRDefault="00994486" w:rsidP="004B7F47">
          <w:pPr>
            <w:pStyle w:val="Zaglavlje"/>
            <w:jc w:val="center"/>
            <w:rPr>
              <w:b/>
              <w:sz w:val="28"/>
            </w:rPr>
          </w:pPr>
          <w:r w:rsidRPr="00994486">
            <w:rPr>
              <w:b/>
              <w:sz w:val="28"/>
            </w:rPr>
            <w:t>KSAVERA ŠANDORA GJALSKOGA</w:t>
          </w:r>
        </w:p>
        <w:p w14:paraId="2B677ABC" w14:textId="77777777" w:rsidR="00994486" w:rsidRDefault="00994486" w:rsidP="004B7F47">
          <w:pPr>
            <w:pStyle w:val="Zaglavlje"/>
            <w:jc w:val="center"/>
            <w:rPr>
              <w:b/>
              <w:sz w:val="22"/>
            </w:rPr>
          </w:pPr>
          <w:r w:rsidRPr="00994486">
            <w:rPr>
              <w:b/>
              <w:sz w:val="22"/>
            </w:rPr>
            <w:t>Mlinarska cesta 35, Zagreb</w:t>
          </w:r>
        </w:p>
        <w:p w14:paraId="3BDC3A3D" w14:textId="77777777" w:rsidR="00994486" w:rsidRPr="00994486" w:rsidRDefault="00994486" w:rsidP="004B7F47">
          <w:pPr>
            <w:pStyle w:val="Zaglavlje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Tel/fax: 01 46 66 121, e-pošta: skola@os-ksdjalskog-zg.skole.hr</w:t>
          </w:r>
        </w:p>
      </w:tc>
      <w:tc>
        <w:tcPr>
          <w:tcW w:w="1090" w:type="dxa"/>
        </w:tcPr>
        <w:p w14:paraId="0AB31BFE" w14:textId="77777777" w:rsidR="00994486" w:rsidRPr="00994486" w:rsidRDefault="00994486" w:rsidP="004B7F47">
          <w:pPr>
            <w:pStyle w:val="Zaglavlje"/>
            <w:jc w:val="center"/>
            <w:rPr>
              <w:b/>
            </w:rPr>
          </w:pPr>
        </w:p>
      </w:tc>
    </w:tr>
  </w:tbl>
  <w:p w14:paraId="4B3E4B61" w14:textId="77777777" w:rsidR="00994486" w:rsidRDefault="0099448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7D4"/>
    <w:multiLevelType w:val="multilevel"/>
    <w:tmpl w:val="50F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20E2D"/>
    <w:multiLevelType w:val="hybridMultilevel"/>
    <w:tmpl w:val="B8622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362FB"/>
    <w:multiLevelType w:val="multilevel"/>
    <w:tmpl w:val="21DC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36500"/>
    <w:multiLevelType w:val="multilevel"/>
    <w:tmpl w:val="D61C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559BC"/>
    <w:multiLevelType w:val="multilevel"/>
    <w:tmpl w:val="7D5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46692"/>
    <w:multiLevelType w:val="multilevel"/>
    <w:tmpl w:val="56FA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25002"/>
    <w:multiLevelType w:val="hybridMultilevel"/>
    <w:tmpl w:val="B7CC8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B45FC"/>
    <w:multiLevelType w:val="hybridMultilevel"/>
    <w:tmpl w:val="9B1AB62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061713">
    <w:abstractNumId w:val="1"/>
  </w:num>
  <w:num w:numId="2" w16cid:durableId="15617474">
    <w:abstractNumId w:val="7"/>
  </w:num>
  <w:num w:numId="3" w16cid:durableId="1361397159">
    <w:abstractNumId w:val="3"/>
  </w:num>
  <w:num w:numId="4" w16cid:durableId="216017111">
    <w:abstractNumId w:val="4"/>
  </w:num>
  <w:num w:numId="5" w16cid:durableId="936862967">
    <w:abstractNumId w:val="0"/>
  </w:num>
  <w:num w:numId="6" w16cid:durableId="1858083387">
    <w:abstractNumId w:val="5"/>
  </w:num>
  <w:num w:numId="7" w16cid:durableId="1933663207">
    <w:abstractNumId w:val="2"/>
  </w:num>
  <w:num w:numId="8" w16cid:durableId="1607275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76"/>
    <w:rsid w:val="000005A3"/>
    <w:rsid w:val="000136B5"/>
    <w:rsid w:val="00024007"/>
    <w:rsid w:val="00085E0E"/>
    <w:rsid w:val="000951BB"/>
    <w:rsid w:val="00095D17"/>
    <w:rsid w:val="00096BB3"/>
    <w:rsid w:val="000C5E74"/>
    <w:rsid w:val="000D0D6F"/>
    <w:rsid w:val="000D6A06"/>
    <w:rsid w:val="000E5940"/>
    <w:rsid w:val="000F6A37"/>
    <w:rsid w:val="001522AF"/>
    <w:rsid w:val="00152B9F"/>
    <w:rsid w:val="001A4C81"/>
    <w:rsid w:val="001B0D4C"/>
    <w:rsid w:val="001D42AF"/>
    <w:rsid w:val="00215B9F"/>
    <w:rsid w:val="00216633"/>
    <w:rsid w:val="00256DF4"/>
    <w:rsid w:val="00271CA9"/>
    <w:rsid w:val="00277AB7"/>
    <w:rsid w:val="0028133D"/>
    <w:rsid w:val="0029760E"/>
    <w:rsid w:val="002A1ED6"/>
    <w:rsid w:val="002A44EE"/>
    <w:rsid w:val="002C595E"/>
    <w:rsid w:val="002D7902"/>
    <w:rsid w:val="002D7BDE"/>
    <w:rsid w:val="002E6220"/>
    <w:rsid w:val="002F1931"/>
    <w:rsid w:val="002F7415"/>
    <w:rsid w:val="0031068A"/>
    <w:rsid w:val="00320669"/>
    <w:rsid w:val="00356D79"/>
    <w:rsid w:val="003C4C12"/>
    <w:rsid w:val="003D4EB5"/>
    <w:rsid w:val="003E267D"/>
    <w:rsid w:val="003F33C2"/>
    <w:rsid w:val="00440270"/>
    <w:rsid w:val="004414AC"/>
    <w:rsid w:val="00492C84"/>
    <w:rsid w:val="004B55D4"/>
    <w:rsid w:val="004D2709"/>
    <w:rsid w:val="004E30AC"/>
    <w:rsid w:val="00506BC6"/>
    <w:rsid w:val="00574C53"/>
    <w:rsid w:val="005A66DD"/>
    <w:rsid w:val="005C69EB"/>
    <w:rsid w:val="005E6CF5"/>
    <w:rsid w:val="005F65EE"/>
    <w:rsid w:val="00603C30"/>
    <w:rsid w:val="00605A7B"/>
    <w:rsid w:val="00612E70"/>
    <w:rsid w:val="006231F9"/>
    <w:rsid w:val="00672FB5"/>
    <w:rsid w:val="00684771"/>
    <w:rsid w:val="006929FD"/>
    <w:rsid w:val="006B0C5C"/>
    <w:rsid w:val="006B78D5"/>
    <w:rsid w:val="006C60DD"/>
    <w:rsid w:val="006D1B4B"/>
    <w:rsid w:val="006E158A"/>
    <w:rsid w:val="006E6A54"/>
    <w:rsid w:val="00701B67"/>
    <w:rsid w:val="0071407A"/>
    <w:rsid w:val="007143FD"/>
    <w:rsid w:val="007632BF"/>
    <w:rsid w:val="00791291"/>
    <w:rsid w:val="007D5F5B"/>
    <w:rsid w:val="007D6428"/>
    <w:rsid w:val="00854276"/>
    <w:rsid w:val="0085451C"/>
    <w:rsid w:val="0085717A"/>
    <w:rsid w:val="00873799"/>
    <w:rsid w:val="00885C04"/>
    <w:rsid w:val="00886DD6"/>
    <w:rsid w:val="008B6549"/>
    <w:rsid w:val="008F1733"/>
    <w:rsid w:val="008F1A66"/>
    <w:rsid w:val="00920F6B"/>
    <w:rsid w:val="009375F4"/>
    <w:rsid w:val="00945C35"/>
    <w:rsid w:val="00946FBA"/>
    <w:rsid w:val="00970CE0"/>
    <w:rsid w:val="00975140"/>
    <w:rsid w:val="00994486"/>
    <w:rsid w:val="009B0FB4"/>
    <w:rsid w:val="009D362E"/>
    <w:rsid w:val="00A04188"/>
    <w:rsid w:val="00A2318F"/>
    <w:rsid w:val="00A30EEC"/>
    <w:rsid w:val="00A418FC"/>
    <w:rsid w:val="00A95DD6"/>
    <w:rsid w:val="00AA3AFD"/>
    <w:rsid w:val="00AB3E12"/>
    <w:rsid w:val="00AC4599"/>
    <w:rsid w:val="00AE48EF"/>
    <w:rsid w:val="00B13F09"/>
    <w:rsid w:val="00B237AA"/>
    <w:rsid w:val="00B42B7F"/>
    <w:rsid w:val="00B8701D"/>
    <w:rsid w:val="00B87952"/>
    <w:rsid w:val="00B92611"/>
    <w:rsid w:val="00BA2F1B"/>
    <w:rsid w:val="00BB32C6"/>
    <w:rsid w:val="00BD12A8"/>
    <w:rsid w:val="00BF5746"/>
    <w:rsid w:val="00C00244"/>
    <w:rsid w:val="00C2600A"/>
    <w:rsid w:val="00C75410"/>
    <w:rsid w:val="00C927A5"/>
    <w:rsid w:val="00CA3260"/>
    <w:rsid w:val="00CB259B"/>
    <w:rsid w:val="00CC254C"/>
    <w:rsid w:val="00CE31B6"/>
    <w:rsid w:val="00CE3BA5"/>
    <w:rsid w:val="00D173CF"/>
    <w:rsid w:val="00D36BAA"/>
    <w:rsid w:val="00D62FA0"/>
    <w:rsid w:val="00D6340F"/>
    <w:rsid w:val="00D67DAB"/>
    <w:rsid w:val="00DB66C1"/>
    <w:rsid w:val="00DD1043"/>
    <w:rsid w:val="00DD1CA9"/>
    <w:rsid w:val="00DE7B21"/>
    <w:rsid w:val="00DF1E11"/>
    <w:rsid w:val="00E168BD"/>
    <w:rsid w:val="00E2428B"/>
    <w:rsid w:val="00E2688C"/>
    <w:rsid w:val="00E26973"/>
    <w:rsid w:val="00E477F1"/>
    <w:rsid w:val="00E56879"/>
    <w:rsid w:val="00ED7400"/>
    <w:rsid w:val="00EF63A1"/>
    <w:rsid w:val="00F244DB"/>
    <w:rsid w:val="00F4245F"/>
    <w:rsid w:val="00F75714"/>
    <w:rsid w:val="00F77D76"/>
    <w:rsid w:val="00F826D4"/>
    <w:rsid w:val="00FA5938"/>
    <w:rsid w:val="00FD1990"/>
    <w:rsid w:val="00FD241C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C93AB"/>
  <w15:docId w15:val="{A093C7F7-A4B0-417D-8A4F-3FB523EC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D76"/>
    <w:pPr>
      <w:widowControl w:val="0"/>
    </w:pPr>
    <w:rPr>
      <w:rFonts w:ascii="Microsoft Sans Serif" w:eastAsia="Microsoft Sans Serif" w:hAnsi="Microsoft Sans Serif" w:cs="Microsoft Sans Serif"/>
      <w:color w:val="000000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1C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71CA9"/>
  </w:style>
  <w:style w:type="paragraph" w:styleId="Podnoje">
    <w:name w:val="footer"/>
    <w:basedOn w:val="Normal"/>
    <w:link w:val="PodnojeChar"/>
    <w:uiPriority w:val="99"/>
    <w:unhideWhenUsed/>
    <w:rsid w:val="00271C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71CA9"/>
  </w:style>
  <w:style w:type="table" w:styleId="Reetkatablice">
    <w:name w:val="Table Grid"/>
    <w:basedOn w:val="Obinatablica"/>
    <w:uiPriority w:val="59"/>
    <w:rsid w:val="00271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448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486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rsid w:val="00F77D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Zadanifontodlomka"/>
    <w:link w:val="Heading10"/>
    <w:rsid w:val="00F77D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Other">
    <w:name w:val="Other_"/>
    <w:basedOn w:val="Zadanifontodlomka"/>
    <w:link w:val="Other0"/>
    <w:rsid w:val="00F77D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icturecaption">
    <w:name w:val="Picture caption_"/>
    <w:basedOn w:val="Zadanifontodlomka"/>
    <w:link w:val="Picturecaption0"/>
    <w:rsid w:val="00F77D7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F77D76"/>
    <w:pPr>
      <w:shd w:val="clear" w:color="auto" w:fill="FFFFFF"/>
      <w:spacing w:after="260"/>
      <w:ind w:firstLine="20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character" w:customStyle="1" w:styleId="TijelotekstaChar1">
    <w:name w:val="Tijelo teksta Char1"/>
    <w:basedOn w:val="Zadanifontodlomka"/>
    <w:uiPriority w:val="99"/>
    <w:semiHidden/>
    <w:rsid w:val="00F77D76"/>
    <w:rPr>
      <w:rFonts w:ascii="Microsoft Sans Serif" w:eastAsia="Microsoft Sans Serif" w:hAnsi="Microsoft Sans Serif" w:cs="Microsoft Sans Serif"/>
      <w:color w:val="000000"/>
      <w:szCs w:val="24"/>
      <w:lang w:eastAsia="hr-HR" w:bidi="hr-HR"/>
    </w:rPr>
  </w:style>
  <w:style w:type="paragraph" w:customStyle="1" w:styleId="Heading10">
    <w:name w:val="Heading #1"/>
    <w:basedOn w:val="Normal"/>
    <w:link w:val="Heading1"/>
    <w:rsid w:val="00F77D76"/>
    <w:pPr>
      <w:shd w:val="clear" w:color="auto" w:fill="FFFFFF"/>
      <w:spacing w:after="60" w:line="247" w:lineRule="auto"/>
      <w:ind w:left="820" w:hanging="190"/>
      <w:outlineLvl w:val="0"/>
    </w:pPr>
    <w:rPr>
      <w:rFonts w:ascii="Times New Roman" w:eastAsia="Times New Roman" w:hAnsi="Times New Roman" w:cs="Times New Roman"/>
      <w:b/>
      <w:bCs/>
      <w:color w:val="auto"/>
      <w:szCs w:val="22"/>
      <w:lang w:eastAsia="en-US" w:bidi="ar-SA"/>
    </w:rPr>
  </w:style>
  <w:style w:type="paragraph" w:customStyle="1" w:styleId="Other0">
    <w:name w:val="Other"/>
    <w:basedOn w:val="Normal"/>
    <w:link w:val="Other"/>
    <w:rsid w:val="00F77D76"/>
    <w:pPr>
      <w:shd w:val="clear" w:color="auto" w:fill="FFFFFF"/>
      <w:spacing w:after="260"/>
      <w:ind w:firstLine="20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paragraph" w:customStyle="1" w:styleId="Picturecaption0">
    <w:name w:val="Picture caption"/>
    <w:basedOn w:val="Normal"/>
    <w:link w:val="Picturecaption"/>
    <w:rsid w:val="00F77D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Cs w:val="22"/>
      <w:lang w:eastAsia="en-US" w:bidi="ar-SA"/>
    </w:rPr>
  </w:style>
  <w:style w:type="character" w:styleId="Naglaeno">
    <w:name w:val="Strong"/>
    <w:basedOn w:val="Zadanifontodlomka"/>
    <w:uiPriority w:val="22"/>
    <w:qFormat/>
    <w:rsid w:val="00F77D76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7912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D7BDE"/>
    <w:pPr>
      <w:ind w:left="720"/>
      <w:contextualSpacing/>
    </w:pPr>
  </w:style>
  <w:style w:type="paragraph" w:customStyle="1" w:styleId="tb-na16">
    <w:name w:val="tb-na16"/>
    <w:basedOn w:val="Normal"/>
    <w:rsid w:val="002C59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-12-9-fett-s">
    <w:name w:val="t-12-9-fett-s"/>
    <w:basedOn w:val="Normal"/>
    <w:rsid w:val="002C59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j%20disk\MEMORANDUM\Predlo&#382;ak%20memorandum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619CE9284C842BE3E59275C1F9D48" ma:contentTypeVersion="11" ma:contentTypeDescription="Create a new document." ma:contentTypeScope="" ma:versionID="e46369aecd0463cbf9e2ea8f716420cd">
  <xsd:schema xmlns:xsd="http://www.w3.org/2001/XMLSchema" xmlns:xs="http://www.w3.org/2001/XMLSchema" xmlns:p="http://schemas.microsoft.com/office/2006/metadata/properties" xmlns:ns3="b1342c07-c566-47bb-8e59-692100744dda" xmlns:ns4="7fb47807-269c-492c-9c2f-4d5a61775843" targetNamespace="http://schemas.microsoft.com/office/2006/metadata/properties" ma:root="true" ma:fieldsID="3c1c9adddad5cbed308bc041142ec11f" ns3:_="" ns4:_="">
    <xsd:import namespace="b1342c07-c566-47bb-8e59-692100744dda"/>
    <xsd:import namespace="7fb47807-269c-492c-9c2f-4d5a61775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42c07-c566-47bb-8e59-692100744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47807-269c-492c-9c2f-4d5a61775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46E47-5CFE-4644-B963-08E908DB4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44491C-B165-44B5-B061-ADB8CC3B65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FCB55-BEB9-452E-8937-2BAB5B0EF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42c07-c566-47bb-8e59-692100744dda"/>
    <ds:schemaRef ds:uri="7fb47807-269c-492c-9c2f-4d5a61775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746F3E-E98C-4A9D-907E-EF8A1B543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memoranduma</Template>
  <TotalTime>354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Mario Keča</cp:lastModifiedBy>
  <cp:revision>80</cp:revision>
  <cp:lastPrinted>2022-10-25T12:10:00Z</cp:lastPrinted>
  <dcterms:created xsi:type="dcterms:W3CDTF">2020-11-05T14:57:00Z</dcterms:created>
  <dcterms:modified xsi:type="dcterms:W3CDTF">2024-08-26T12:32:00Z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0x010100F97619CE9284C842BE3E59275C1F9D48</vt:lpwstr>
  </property>
</Properties>
</file>