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D17E5" w14:textId="0D1A9FB8" w:rsidR="0085717A" w:rsidRDefault="0085717A" w:rsidP="0085717A">
      <w:pPr>
        <w:rPr>
          <w:rFonts w:ascii="Arial" w:eastAsiaTheme="minorHAnsi" w:hAnsi="Arial" w:cstheme="minorBidi"/>
          <w:b/>
          <w:color w:val="auto"/>
          <w:sz w:val="22"/>
          <w:szCs w:val="22"/>
          <w:lang w:bidi="ar-SA"/>
        </w:rPr>
      </w:pPr>
      <w:bookmarkStart w:id="0" w:name="bookmark0"/>
      <w:r>
        <w:rPr>
          <w:b/>
          <w:sz w:val="22"/>
        </w:rPr>
        <w:t xml:space="preserve">KLASA: </w:t>
      </w:r>
      <w:r w:rsidR="00C927A5">
        <w:rPr>
          <w:b/>
          <w:sz w:val="22"/>
        </w:rPr>
        <w:t>112-02/2</w:t>
      </w:r>
      <w:r w:rsidR="003C4C12">
        <w:rPr>
          <w:b/>
          <w:sz w:val="22"/>
        </w:rPr>
        <w:t>4</w:t>
      </w:r>
      <w:r w:rsidR="00C927A5">
        <w:rPr>
          <w:b/>
          <w:sz w:val="22"/>
        </w:rPr>
        <w:t>-0</w:t>
      </w:r>
      <w:r w:rsidR="00FD241C">
        <w:rPr>
          <w:b/>
          <w:sz w:val="22"/>
        </w:rPr>
        <w:t>1</w:t>
      </w:r>
      <w:r w:rsidR="00C927A5">
        <w:rPr>
          <w:b/>
          <w:sz w:val="22"/>
        </w:rPr>
        <w:t>/</w:t>
      </w:r>
      <w:r w:rsidR="003C4C12">
        <w:rPr>
          <w:b/>
          <w:sz w:val="22"/>
        </w:rPr>
        <w:t>3</w:t>
      </w:r>
    </w:p>
    <w:p w14:paraId="195A63DE" w14:textId="09EE97CE" w:rsidR="0085717A" w:rsidRDefault="0085717A" w:rsidP="0085717A">
      <w:pPr>
        <w:rPr>
          <w:b/>
          <w:sz w:val="22"/>
        </w:rPr>
      </w:pPr>
      <w:r>
        <w:rPr>
          <w:b/>
          <w:sz w:val="22"/>
        </w:rPr>
        <w:t xml:space="preserve">URBROJ: </w:t>
      </w:r>
      <w:r w:rsidR="00C927A5">
        <w:rPr>
          <w:b/>
          <w:sz w:val="22"/>
        </w:rPr>
        <w:t>251-125-2</w:t>
      </w:r>
      <w:r w:rsidR="003C4C12">
        <w:rPr>
          <w:b/>
          <w:sz w:val="22"/>
        </w:rPr>
        <w:t>4</w:t>
      </w:r>
      <w:r w:rsidR="00C927A5">
        <w:rPr>
          <w:b/>
          <w:sz w:val="22"/>
        </w:rPr>
        <w:t>-</w:t>
      </w:r>
      <w:r w:rsidR="003C4C12">
        <w:rPr>
          <w:b/>
          <w:sz w:val="22"/>
        </w:rPr>
        <w:t>7</w:t>
      </w:r>
    </w:p>
    <w:p w14:paraId="3BB5ED8D" w14:textId="46CD6C07" w:rsidR="0085717A" w:rsidRDefault="0085717A" w:rsidP="0085717A">
      <w:pPr>
        <w:rPr>
          <w:b/>
          <w:sz w:val="22"/>
        </w:rPr>
      </w:pPr>
      <w:r>
        <w:rPr>
          <w:b/>
          <w:sz w:val="22"/>
        </w:rPr>
        <w:t xml:space="preserve">ZAGREB, </w:t>
      </w:r>
      <w:r w:rsidR="003C4C12">
        <w:rPr>
          <w:b/>
          <w:sz w:val="22"/>
        </w:rPr>
        <w:t>21</w:t>
      </w:r>
      <w:r w:rsidR="00256DF4">
        <w:rPr>
          <w:b/>
          <w:sz w:val="22"/>
        </w:rPr>
        <w:t>.</w:t>
      </w:r>
      <w:r w:rsidR="003C4C12">
        <w:rPr>
          <w:b/>
          <w:sz w:val="22"/>
        </w:rPr>
        <w:t>5</w:t>
      </w:r>
      <w:r w:rsidR="00C927A5">
        <w:rPr>
          <w:b/>
          <w:sz w:val="22"/>
        </w:rPr>
        <w:t>.</w:t>
      </w:r>
      <w:r w:rsidR="003C4C12">
        <w:rPr>
          <w:b/>
          <w:sz w:val="22"/>
        </w:rPr>
        <w:t xml:space="preserve"> </w:t>
      </w:r>
      <w:r w:rsidR="00C927A5">
        <w:rPr>
          <w:b/>
          <w:sz w:val="22"/>
        </w:rPr>
        <w:t>202</w:t>
      </w:r>
      <w:r w:rsidR="003C4C12">
        <w:rPr>
          <w:b/>
          <w:sz w:val="22"/>
        </w:rPr>
        <w:t>4</w:t>
      </w:r>
      <w:r w:rsidR="00C927A5">
        <w:rPr>
          <w:b/>
          <w:sz w:val="22"/>
        </w:rPr>
        <w:t>.</w:t>
      </w:r>
    </w:p>
    <w:p w14:paraId="5176D28A" w14:textId="273D2CB3" w:rsidR="00F77D76" w:rsidRDefault="00F77D76" w:rsidP="00F77D76">
      <w:pPr>
        <w:pStyle w:val="Heading10"/>
        <w:keepNext/>
        <w:keepLines/>
        <w:shd w:val="clear" w:color="auto" w:fill="auto"/>
        <w:spacing w:after="280" w:line="240" w:lineRule="auto"/>
      </w:pPr>
      <w:r>
        <w:t xml:space="preserve">                                             TESTIRANJE KANDIDATA</w:t>
      </w:r>
      <w:bookmarkEnd w:id="0"/>
    </w:p>
    <w:p w14:paraId="5677DF02" w14:textId="06B39FC6" w:rsidR="00F77D76" w:rsidRDefault="00F77D76" w:rsidP="00F77D76">
      <w:pPr>
        <w:pStyle w:val="Tijeloteksta"/>
        <w:shd w:val="clear" w:color="auto" w:fill="auto"/>
        <w:spacing w:after="300"/>
        <w:ind w:left="800"/>
      </w:pPr>
      <w:r>
        <w:t xml:space="preserve">u postupku natječaja za radno mjesto </w:t>
      </w:r>
      <w:r w:rsidR="003C4C12">
        <w:t>U</w:t>
      </w:r>
      <w:r w:rsidR="006231F9">
        <w:t>čitelj</w:t>
      </w:r>
      <w:r w:rsidR="003C4C12">
        <w:t>a</w:t>
      </w:r>
      <w:r w:rsidR="006231F9">
        <w:t xml:space="preserve"> </w:t>
      </w:r>
      <w:r w:rsidR="003C4C12">
        <w:t xml:space="preserve">koji obavlja poslove učitelja u </w:t>
      </w:r>
      <w:r w:rsidR="0031068A">
        <w:t>produženom boravku</w:t>
      </w:r>
      <w:r w:rsidR="00E56879">
        <w:t xml:space="preserve"> </w:t>
      </w:r>
      <w:r>
        <w:t xml:space="preserve"> na određeno, puno radno vrijeme</w:t>
      </w:r>
      <w:r w:rsidR="006231F9">
        <w:t xml:space="preserve"> (</w:t>
      </w:r>
      <w:r w:rsidR="0031068A">
        <w:t>4</w:t>
      </w:r>
      <w:r w:rsidR="006231F9">
        <w:t>0 sati tjedno)</w:t>
      </w:r>
      <w:r w:rsidR="00256DF4" w:rsidRPr="00256DF4">
        <w:rPr>
          <w:b/>
          <w:bCs/>
        </w:rPr>
        <w:t>,</w:t>
      </w:r>
      <w:r>
        <w:t xml:space="preserve"> koji je objavljen dana </w:t>
      </w:r>
      <w:r w:rsidR="00F244DB" w:rsidRPr="00B87952">
        <w:rPr>
          <w:b/>
          <w:bCs/>
        </w:rPr>
        <w:t>6</w:t>
      </w:r>
      <w:r w:rsidRPr="00B87952">
        <w:rPr>
          <w:b/>
          <w:bCs/>
        </w:rPr>
        <w:t>.</w:t>
      </w:r>
      <w:r w:rsidR="00F244DB" w:rsidRPr="00B87952">
        <w:rPr>
          <w:b/>
          <w:bCs/>
        </w:rPr>
        <w:t>5</w:t>
      </w:r>
      <w:r w:rsidRPr="00B87952">
        <w:rPr>
          <w:b/>
          <w:bCs/>
        </w:rPr>
        <w:t>.202</w:t>
      </w:r>
      <w:r w:rsidR="00F244DB" w:rsidRPr="00B87952">
        <w:rPr>
          <w:b/>
          <w:bCs/>
        </w:rPr>
        <w:t>4</w:t>
      </w:r>
      <w:r>
        <w:t xml:space="preserve">. na mrežnoj stranici i oglasnoj ploči Hrvatskog zavoda za zapošljavanje </w:t>
      </w:r>
      <w:r w:rsidR="0085451C">
        <w:t>te</w:t>
      </w:r>
      <w:r>
        <w:t xml:space="preserve"> mrežnoj stranici i oglasnoj ploči Osnovne škole Ksavera Šandora Gjalskoga</w:t>
      </w:r>
    </w:p>
    <w:p w14:paraId="3CC1740D" w14:textId="06525FE5" w:rsidR="00F77D76" w:rsidRPr="00F826D4" w:rsidRDefault="00F77D76" w:rsidP="00F77D76">
      <w:pPr>
        <w:pStyle w:val="Tijeloteksta"/>
        <w:shd w:val="clear" w:color="auto" w:fill="auto"/>
        <w:spacing w:after="300"/>
        <w:ind w:left="800"/>
        <w:rPr>
          <w:b/>
          <w:bCs/>
          <w:u w:val="single"/>
        </w:rPr>
      </w:pPr>
      <w:r>
        <w:t xml:space="preserve">                           </w:t>
      </w:r>
      <w:r w:rsidRPr="00F826D4">
        <w:rPr>
          <w:b/>
          <w:bCs/>
          <w:u w:val="single"/>
        </w:rPr>
        <w:t xml:space="preserve">održat će se </w:t>
      </w:r>
      <w:r w:rsidR="00D173CF">
        <w:rPr>
          <w:b/>
          <w:bCs/>
          <w:u w:val="single"/>
        </w:rPr>
        <w:t>2</w:t>
      </w:r>
      <w:r w:rsidR="00F244DB">
        <w:rPr>
          <w:b/>
          <w:bCs/>
          <w:u w:val="single"/>
        </w:rPr>
        <w:t>8</w:t>
      </w:r>
      <w:r w:rsidR="004414AC" w:rsidRPr="00F826D4">
        <w:rPr>
          <w:b/>
          <w:bCs/>
          <w:u w:val="single"/>
        </w:rPr>
        <w:t xml:space="preserve">. </w:t>
      </w:r>
      <w:r w:rsidR="00F244DB">
        <w:rPr>
          <w:b/>
          <w:bCs/>
          <w:u w:val="single"/>
        </w:rPr>
        <w:t>svibnja</w:t>
      </w:r>
      <w:r w:rsidR="004414AC" w:rsidRPr="00F826D4">
        <w:rPr>
          <w:b/>
          <w:bCs/>
          <w:u w:val="single"/>
        </w:rPr>
        <w:t xml:space="preserve"> </w:t>
      </w:r>
      <w:r w:rsidR="002D7902">
        <w:rPr>
          <w:b/>
          <w:bCs/>
          <w:u w:val="single"/>
        </w:rPr>
        <w:t>202</w:t>
      </w:r>
      <w:r w:rsidR="00F244DB">
        <w:rPr>
          <w:b/>
          <w:bCs/>
          <w:u w:val="single"/>
        </w:rPr>
        <w:t>4</w:t>
      </w:r>
      <w:r w:rsidR="002D7902">
        <w:rPr>
          <w:b/>
          <w:bCs/>
          <w:u w:val="single"/>
        </w:rPr>
        <w:t xml:space="preserve">. </w:t>
      </w:r>
      <w:r w:rsidR="004414AC" w:rsidRPr="00F826D4">
        <w:rPr>
          <w:b/>
          <w:bCs/>
          <w:u w:val="single"/>
        </w:rPr>
        <w:t xml:space="preserve">u </w:t>
      </w:r>
      <w:r w:rsidRPr="00F826D4">
        <w:rPr>
          <w:b/>
          <w:bCs/>
          <w:u w:val="single"/>
        </w:rPr>
        <w:t xml:space="preserve">Osnovnoj školi </w:t>
      </w:r>
    </w:p>
    <w:p w14:paraId="15A402CA" w14:textId="38A163F5" w:rsidR="00F77D76" w:rsidRPr="00F826D4" w:rsidRDefault="00A418FC" w:rsidP="00E26973">
      <w:pPr>
        <w:pStyle w:val="Tijeloteksta"/>
        <w:shd w:val="clear" w:color="auto" w:fill="auto"/>
        <w:spacing w:after="300"/>
        <w:ind w:left="800"/>
        <w:jc w:val="center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 xml:space="preserve">   </w:t>
      </w:r>
      <w:r w:rsidR="0085717A" w:rsidRPr="00F826D4">
        <w:rPr>
          <w:b/>
          <w:bCs/>
          <w:szCs w:val="24"/>
          <w:u w:val="single"/>
        </w:rPr>
        <w:t>Ksavera Šandora Gjalskoga, Mlinarska cesta 35, Zagreb</w:t>
      </w:r>
    </w:p>
    <w:p w14:paraId="1CA860BF" w14:textId="1DADFC47" w:rsidR="00F77D76" w:rsidRPr="00F77D76" w:rsidRDefault="00F77D76" w:rsidP="00F77D76">
      <w:pPr>
        <w:pStyle w:val="Heading10"/>
        <w:keepNext/>
        <w:keepLines/>
        <w:shd w:val="clear" w:color="auto" w:fill="auto"/>
        <w:spacing w:after="280" w:line="240" w:lineRule="auto"/>
        <w:ind w:right="3640"/>
        <w:rPr>
          <w:b w:val="0"/>
          <w:bCs w:val="0"/>
        </w:rPr>
      </w:pPr>
      <w:r>
        <w:t xml:space="preserve">                                                                               -</w:t>
      </w:r>
      <w:r w:rsidR="0085451C">
        <w:rPr>
          <w:b w:val="0"/>
          <w:bCs w:val="0"/>
        </w:rPr>
        <w:t xml:space="preserve"> </w:t>
      </w:r>
      <w:r w:rsidR="0085717A">
        <w:rPr>
          <w:b w:val="0"/>
          <w:bCs w:val="0"/>
        </w:rPr>
        <w:t>1</w:t>
      </w:r>
      <w:r w:rsidR="00F244DB">
        <w:rPr>
          <w:b w:val="0"/>
          <w:bCs w:val="0"/>
        </w:rPr>
        <w:t>1</w:t>
      </w:r>
      <w:r w:rsidR="0085451C">
        <w:rPr>
          <w:b w:val="0"/>
          <w:bCs w:val="0"/>
        </w:rPr>
        <w:t>:</w:t>
      </w:r>
      <w:r w:rsidR="00DF1E11">
        <w:rPr>
          <w:b w:val="0"/>
          <w:bCs w:val="0"/>
        </w:rPr>
        <w:t>50</w:t>
      </w:r>
      <w:r w:rsidRPr="00F77D76">
        <w:rPr>
          <w:b w:val="0"/>
          <w:bCs w:val="0"/>
        </w:rPr>
        <w:t xml:space="preserve"> sati - dolazak i utvrđivanje identiteta kandidata</w:t>
      </w:r>
    </w:p>
    <w:p w14:paraId="02944C31" w14:textId="3158BAC1" w:rsidR="00F77D76" w:rsidRDefault="00F77D76" w:rsidP="00F77D76">
      <w:pPr>
        <w:pStyle w:val="Tijeloteksta"/>
        <w:shd w:val="clear" w:color="auto" w:fill="auto"/>
        <w:spacing w:after="300"/>
        <w:ind w:left="800"/>
      </w:pPr>
      <w:r>
        <w:t>-</w:t>
      </w:r>
      <w:r w:rsidR="0085451C">
        <w:t xml:space="preserve"> </w:t>
      </w:r>
      <w:r w:rsidR="0085717A">
        <w:t>1</w:t>
      </w:r>
      <w:r w:rsidR="00F244DB">
        <w:t>2</w:t>
      </w:r>
      <w:r w:rsidR="0085451C">
        <w:t xml:space="preserve">: </w:t>
      </w:r>
      <w:r w:rsidR="00DF1E11">
        <w:t>0</w:t>
      </w:r>
      <w:r w:rsidR="004D2709">
        <w:t>0</w:t>
      </w:r>
      <w:r>
        <w:t xml:space="preserve"> sati </w:t>
      </w:r>
      <w:r w:rsidR="00E26973">
        <w:t>–</w:t>
      </w:r>
      <w:r>
        <w:t xml:space="preserve"> </w:t>
      </w:r>
      <w:r w:rsidR="0085717A">
        <w:t>usmena</w:t>
      </w:r>
      <w:r w:rsidR="00E26973">
        <w:t xml:space="preserve"> prov</w:t>
      </w:r>
      <w:r>
        <w:t>jera</w:t>
      </w:r>
    </w:p>
    <w:p w14:paraId="0B20174B" w14:textId="77777777" w:rsidR="000136B5" w:rsidRDefault="00F77D76" w:rsidP="000136B5">
      <w:pPr>
        <w:pStyle w:val="Tijeloteksta"/>
        <w:shd w:val="clear" w:color="auto" w:fill="auto"/>
        <w:spacing w:after="0"/>
      </w:pPr>
      <w:r>
        <w:t xml:space="preserve">Na testiranje se pozivaju kandidati koji ispunjavaju uvjete natječaja i koji su dostavili pravodobnu i potpunu dokumentaciju </w:t>
      </w:r>
    </w:p>
    <w:p w14:paraId="17FAFA9F" w14:textId="77777777" w:rsidR="000136B5" w:rsidRDefault="000136B5" w:rsidP="000136B5">
      <w:pPr>
        <w:pStyle w:val="Tijeloteksta"/>
        <w:shd w:val="clear" w:color="auto" w:fill="auto"/>
        <w:spacing w:after="0"/>
      </w:pPr>
    </w:p>
    <w:p w14:paraId="2AF39A0C" w14:textId="77777777" w:rsidR="00C2600A" w:rsidRPr="00C2600A" w:rsidRDefault="00C2600A" w:rsidP="00C2600A">
      <w:pPr>
        <w:spacing w:after="300"/>
        <w:ind w:left="800" w:firstLine="20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</w:p>
    <w:p w14:paraId="03B48F67" w14:textId="30DEA3A4" w:rsidR="00FD241C" w:rsidRPr="00C2600A" w:rsidRDefault="00C2600A" w:rsidP="00C2600A">
      <w:pPr>
        <w:spacing w:after="300"/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</w:pPr>
      <w:r w:rsidRPr="00C2600A">
        <w:rPr>
          <w:rFonts w:ascii="Times New Roman" w:eastAsia="Times New Roman" w:hAnsi="Times New Roman" w:cs="Times New Roman"/>
          <w:color w:val="auto"/>
          <w:szCs w:val="22"/>
          <w:lang w:eastAsia="en-US" w:bidi="ar-SA"/>
        </w:rPr>
        <w:t>LISTA POZVANIH KANDIDATA:</w:t>
      </w:r>
      <w:r w:rsidR="000136B5">
        <w:t xml:space="preserve">           </w:t>
      </w:r>
      <w:r w:rsidR="00BD12A8">
        <w:t xml:space="preserve">                                 </w:t>
      </w:r>
    </w:p>
    <w:tbl>
      <w:tblPr>
        <w:tblStyle w:val="Reetkatablice"/>
        <w:tblpPr w:leftFromText="180" w:rightFromText="180" w:vertAnchor="text" w:horzAnchor="page" w:tblpX="3181" w:tblpY="140"/>
        <w:tblW w:w="0" w:type="auto"/>
        <w:tblLook w:val="04A0" w:firstRow="1" w:lastRow="0" w:firstColumn="1" w:lastColumn="0" w:noHBand="0" w:noVBand="1"/>
      </w:tblPr>
      <w:tblGrid>
        <w:gridCol w:w="923"/>
        <w:gridCol w:w="2900"/>
      </w:tblGrid>
      <w:tr w:rsidR="00C2600A" w14:paraId="263C1394" w14:textId="77777777" w:rsidTr="0071407A">
        <w:tc>
          <w:tcPr>
            <w:tcW w:w="923" w:type="dxa"/>
          </w:tcPr>
          <w:p w14:paraId="52E53879" w14:textId="77777777" w:rsidR="00C2600A" w:rsidRDefault="00C2600A" w:rsidP="00C2600A">
            <w:pPr>
              <w:pStyle w:val="Tijeloteksta"/>
              <w:shd w:val="clear" w:color="auto" w:fill="auto"/>
              <w:spacing w:after="0"/>
              <w:ind w:firstLine="0"/>
            </w:pPr>
            <w:r>
              <w:t>Red.br.</w:t>
            </w:r>
          </w:p>
        </w:tc>
        <w:tc>
          <w:tcPr>
            <w:tcW w:w="2900" w:type="dxa"/>
          </w:tcPr>
          <w:p w14:paraId="3EB44EB4" w14:textId="00C42FB7" w:rsidR="00C2600A" w:rsidRDefault="00C2600A" w:rsidP="00C2600A">
            <w:pPr>
              <w:pStyle w:val="Tijeloteksta"/>
              <w:shd w:val="clear" w:color="auto" w:fill="auto"/>
              <w:spacing w:after="0"/>
              <w:ind w:firstLine="0"/>
            </w:pPr>
            <w:r>
              <w:t xml:space="preserve">Ime i prezime </w:t>
            </w:r>
            <w:r>
              <w:t>k</w:t>
            </w:r>
            <w:r>
              <w:t>andidata</w:t>
            </w:r>
          </w:p>
        </w:tc>
      </w:tr>
      <w:tr w:rsidR="00C2600A" w14:paraId="1C0A9728" w14:textId="77777777" w:rsidTr="0071407A">
        <w:tc>
          <w:tcPr>
            <w:tcW w:w="923" w:type="dxa"/>
          </w:tcPr>
          <w:p w14:paraId="69C7D37A" w14:textId="3DBA13A1" w:rsidR="00C2600A" w:rsidRDefault="00C2600A" w:rsidP="00C2600A">
            <w:pPr>
              <w:pStyle w:val="Tijeloteksta"/>
              <w:shd w:val="clear" w:color="auto" w:fill="auto"/>
              <w:spacing w:after="0"/>
              <w:ind w:firstLine="0"/>
            </w:pPr>
            <w:r w:rsidRPr="00C2600A">
              <w:t>1.</w:t>
            </w:r>
            <w:r>
              <w:t xml:space="preserve"> </w:t>
            </w:r>
          </w:p>
        </w:tc>
        <w:tc>
          <w:tcPr>
            <w:tcW w:w="2900" w:type="dxa"/>
          </w:tcPr>
          <w:p w14:paraId="3208F0CC" w14:textId="2F845288" w:rsidR="00C2600A" w:rsidRPr="00C2600A" w:rsidRDefault="00C2600A" w:rsidP="00C2600A">
            <w:pPr>
              <w:pStyle w:val="Tijeloteksta"/>
              <w:shd w:val="clear" w:color="auto" w:fill="auto"/>
              <w:spacing w:after="0"/>
              <w:ind w:firstLine="0"/>
              <w:rPr>
                <w:b/>
                <w:bCs/>
              </w:rPr>
            </w:pPr>
            <w:r w:rsidRPr="00C2600A">
              <w:rPr>
                <w:b/>
                <w:bCs/>
              </w:rPr>
              <w:t xml:space="preserve">Katarina </w:t>
            </w:r>
            <w:proofErr w:type="spellStart"/>
            <w:r w:rsidRPr="00C2600A">
              <w:rPr>
                <w:b/>
                <w:bCs/>
              </w:rPr>
              <w:t>Dostal</w:t>
            </w:r>
            <w:proofErr w:type="spellEnd"/>
          </w:p>
        </w:tc>
      </w:tr>
      <w:tr w:rsidR="00C2600A" w14:paraId="466D125E" w14:textId="77777777" w:rsidTr="0071407A">
        <w:tc>
          <w:tcPr>
            <w:tcW w:w="923" w:type="dxa"/>
          </w:tcPr>
          <w:p w14:paraId="5D559339" w14:textId="77777777" w:rsidR="00C2600A" w:rsidRDefault="00C2600A" w:rsidP="00C2600A">
            <w:pPr>
              <w:pStyle w:val="Tijeloteksta"/>
              <w:shd w:val="clear" w:color="auto" w:fill="auto"/>
              <w:spacing w:after="0"/>
              <w:ind w:firstLine="0"/>
            </w:pPr>
          </w:p>
        </w:tc>
        <w:tc>
          <w:tcPr>
            <w:tcW w:w="2900" w:type="dxa"/>
          </w:tcPr>
          <w:p w14:paraId="36FDECAA" w14:textId="77777777" w:rsidR="00C2600A" w:rsidRDefault="00C2600A" w:rsidP="00C2600A">
            <w:pPr>
              <w:pStyle w:val="Tijeloteksta"/>
              <w:shd w:val="clear" w:color="auto" w:fill="auto"/>
              <w:spacing w:after="0"/>
              <w:ind w:firstLine="0"/>
            </w:pPr>
          </w:p>
        </w:tc>
      </w:tr>
    </w:tbl>
    <w:p w14:paraId="672E08C4" w14:textId="77777777" w:rsidR="00C2600A" w:rsidRDefault="00C2600A" w:rsidP="00C2600A">
      <w:pPr>
        <w:pStyle w:val="Tijeloteksta"/>
        <w:shd w:val="clear" w:color="auto" w:fill="auto"/>
        <w:spacing w:after="0"/>
      </w:pPr>
    </w:p>
    <w:p w14:paraId="38BBA892" w14:textId="77777777" w:rsidR="00C2600A" w:rsidRDefault="00C2600A" w:rsidP="00C2600A">
      <w:pPr>
        <w:pStyle w:val="Tijeloteksta"/>
        <w:shd w:val="clear" w:color="auto" w:fill="auto"/>
        <w:spacing w:after="0"/>
      </w:pPr>
    </w:p>
    <w:p w14:paraId="045829C7" w14:textId="77777777" w:rsidR="00C2600A" w:rsidRDefault="00C2600A" w:rsidP="00791291">
      <w:pPr>
        <w:pStyle w:val="Tijeloteksta"/>
        <w:shd w:val="clear" w:color="auto" w:fill="auto"/>
        <w:spacing w:after="280"/>
        <w:ind w:right="1420" w:firstLine="0"/>
      </w:pPr>
    </w:p>
    <w:p w14:paraId="3DB36A0A" w14:textId="77777777" w:rsidR="00C2600A" w:rsidRDefault="00C2600A" w:rsidP="00791291">
      <w:pPr>
        <w:pStyle w:val="Tijeloteksta"/>
        <w:shd w:val="clear" w:color="auto" w:fill="auto"/>
        <w:spacing w:after="280"/>
        <w:ind w:right="1420" w:firstLine="0"/>
      </w:pPr>
    </w:p>
    <w:p w14:paraId="7EDD9EF2" w14:textId="39CE62DC" w:rsidR="000136B5" w:rsidRDefault="000136B5" w:rsidP="00791291">
      <w:pPr>
        <w:pStyle w:val="Tijeloteksta"/>
        <w:shd w:val="clear" w:color="auto" w:fill="auto"/>
        <w:spacing w:after="280"/>
        <w:ind w:right="1420" w:firstLine="0"/>
      </w:pPr>
      <w:r>
        <w:t xml:space="preserve">Testiranje kandidata održat će se </w:t>
      </w:r>
      <w:r w:rsidR="0085717A">
        <w:t>usmenom</w:t>
      </w:r>
      <w:r>
        <w:t xml:space="preserve"> provjerom</w:t>
      </w:r>
      <w:r w:rsidR="00F826D4">
        <w:t>.</w:t>
      </w:r>
    </w:p>
    <w:p w14:paraId="1CD9DD4B" w14:textId="4CAAF578" w:rsidR="00791291" w:rsidRDefault="00F826D4" w:rsidP="00791291">
      <w:pPr>
        <w:pStyle w:val="Tijeloteksta"/>
        <w:shd w:val="clear" w:color="auto" w:fill="auto"/>
        <w:spacing w:after="280"/>
        <w:ind w:right="1420" w:firstLine="0"/>
      </w:pPr>
      <w:r>
        <w:t>Povjerenstvo u razgovoru s kandidatom utvrđuje znanja, sposobnosti, interes i motivaciju za rad u Školi i komunikacijske i socijalne vještine.                                Usmeni dio testiranja ne može trajati duže od 20 minuta po kandidatu. Svaki član Povjerenstva može postavljati do tri pitanja.</w:t>
      </w:r>
      <w:r w:rsidR="00791291">
        <w:t xml:space="preserve">                                          </w:t>
      </w:r>
    </w:p>
    <w:p w14:paraId="6D0B4170" w14:textId="77777777" w:rsidR="00791291" w:rsidRDefault="00791291" w:rsidP="00791291">
      <w:pPr>
        <w:pStyle w:val="Tijeloteksta"/>
        <w:shd w:val="clear" w:color="auto" w:fill="auto"/>
        <w:spacing w:after="280"/>
        <w:ind w:right="1420" w:firstLine="0"/>
        <w:rPr>
          <w:b/>
          <w:bCs/>
        </w:rPr>
      </w:pPr>
      <w:r w:rsidRPr="00CB14BF">
        <w:rPr>
          <w:b/>
          <w:bCs/>
        </w:rPr>
        <w:t>Izvori testiranja</w:t>
      </w:r>
      <w:r>
        <w:rPr>
          <w:b/>
          <w:bCs/>
        </w:rPr>
        <w:t xml:space="preserve"> </w:t>
      </w:r>
    </w:p>
    <w:p w14:paraId="63DA528E" w14:textId="630AC6D7" w:rsidR="00791291" w:rsidRPr="00FD241C" w:rsidRDefault="00FD241C" w:rsidP="00791291">
      <w:pPr>
        <w:pStyle w:val="Tijeloteksta"/>
        <w:numPr>
          <w:ilvl w:val="0"/>
          <w:numId w:val="2"/>
        </w:numPr>
        <w:shd w:val="clear" w:color="auto" w:fill="auto"/>
        <w:spacing w:after="280"/>
        <w:ind w:right="1420"/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</w:rPr>
        <w:t>Zakon o odgoju i obrazovanju u osnovnoj i srednjoj školi</w:t>
      </w:r>
      <w:r w:rsidR="006231F9">
        <w:rPr>
          <w:b/>
          <w:bCs/>
        </w:rPr>
        <w:t xml:space="preserve"> (</w:t>
      </w:r>
      <w:r w:rsidR="006231F9" w:rsidRPr="006231F9">
        <w:rPr>
          <w:rFonts w:ascii="Open Sans" w:eastAsia="Microsoft Sans Serif" w:hAnsi="Open Sans" w:cs="Open Sans"/>
          <w:b/>
          <w:bCs/>
          <w:sz w:val="21"/>
          <w:szCs w:val="21"/>
          <w:shd w:val="clear" w:color="auto" w:fill="FFFFFF" w:themeFill="background1"/>
          <w:lang w:eastAsia="hr-HR" w:bidi="hr-HR"/>
        </w:rPr>
        <w:t>NN</w:t>
      </w:r>
      <w:r w:rsidR="006231F9" w:rsidRPr="006231F9">
        <w:rPr>
          <w:rFonts w:ascii="Open Sans" w:eastAsia="Microsoft Sans Serif" w:hAnsi="Open Sans" w:cs="Open Sans"/>
          <w:sz w:val="21"/>
          <w:szCs w:val="21"/>
          <w:shd w:val="clear" w:color="auto" w:fill="FFFFFF" w:themeFill="background1"/>
          <w:lang w:eastAsia="hr-HR" w:bidi="hr-HR"/>
        </w:rPr>
        <w:t> </w:t>
      </w:r>
      <w:r w:rsidR="006231F9" w:rsidRPr="006231F9">
        <w:rPr>
          <w:rFonts w:ascii="Open Sans" w:eastAsia="Microsoft Sans Serif" w:hAnsi="Open Sans" w:cs="Open Sans"/>
          <w:b/>
          <w:bCs/>
          <w:sz w:val="21"/>
          <w:szCs w:val="21"/>
          <w:shd w:val="clear" w:color="auto" w:fill="FFFFFF" w:themeFill="background1"/>
          <w:lang w:eastAsia="hr-HR" w:bidi="hr-HR"/>
        </w:rPr>
        <w:t xml:space="preserve">br. </w:t>
      </w:r>
      <w:hyperlink r:id="rId11" w:history="1">
        <w:r w:rsidR="006231F9" w:rsidRPr="006231F9">
          <w:rPr>
            <w:rFonts w:ascii="Open Sans" w:eastAsia="Microsoft Sans Serif" w:hAnsi="Open Sans" w:cs="Open Sans"/>
            <w:b/>
            <w:bCs/>
            <w:sz w:val="21"/>
            <w:szCs w:val="21"/>
            <w:shd w:val="clear" w:color="auto" w:fill="FFFFFF" w:themeFill="background1"/>
            <w:lang w:eastAsia="hr-HR" w:bidi="hr-HR"/>
          </w:rPr>
          <w:t>87/08</w:t>
        </w:r>
      </w:hyperlink>
      <w:r w:rsidR="006231F9" w:rsidRPr="006231F9">
        <w:rPr>
          <w:rFonts w:ascii="Open Sans" w:eastAsia="Microsoft Sans Serif" w:hAnsi="Open Sans" w:cs="Open Sans"/>
          <w:sz w:val="21"/>
          <w:szCs w:val="21"/>
          <w:shd w:val="clear" w:color="auto" w:fill="FFFFFF" w:themeFill="background1"/>
          <w:lang w:eastAsia="hr-HR" w:bidi="hr-HR"/>
        </w:rPr>
        <w:t>, </w:t>
      </w:r>
      <w:hyperlink r:id="rId12" w:history="1">
        <w:r w:rsidR="006231F9" w:rsidRPr="006231F9">
          <w:rPr>
            <w:rFonts w:ascii="Open Sans" w:eastAsia="Microsoft Sans Serif" w:hAnsi="Open Sans" w:cs="Open Sans"/>
            <w:b/>
            <w:bCs/>
            <w:sz w:val="21"/>
            <w:szCs w:val="21"/>
            <w:shd w:val="clear" w:color="auto" w:fill="FFFFFF" w:themeFill="background1"/>
            <w:lang w:eastAsia="hr-HR" w:bidi="hr-HR"/>
          </w:rPr>
          <w:t>86/09</w:t>
        </w:r>
      </w:hyperlink>
      <w:r w:rsidR="006231F9" w:rsidRPr="006231F9">
        <w:rPr>
          <w:rFonts w:ascii="Open Sans" w:eastAsia="Microsoft Sans Serif" w:hAnsi="Open Sans" w:cs="Open Sans"/>
          <w:sz w:val="21"/>
          <w:szCs w:val="21"/>
          <w:shd w:val="clear" w:color="auto" w:fill="FFFFFF" w:themeFill="background1"/>
          <w:lang w:eastAsia="hr-HR" w:bidi="hr-HR"/>
        </w:rPr>
        <w:t>, </w:t>
      </w:r>
      <w:hyperlink r:id="rId13" w:history="1">
        <w:r w:rsidR="006231F9" w:rsidRPr="006231F9">
          <w:rPr>
            <w:rFonts w:ascii="Open Sans" w:eastAsia="Microsoft Sans Serif" w:hAnsi="Open Sans" w:cs="Open Sans"/>
            <w:b/>
            <w:bCs/>
            <w:sz w:val="21"/>
            <w:szCs w:val="21"/>
            <w:shd w:val="clear" w:color="auto" w:fill="FFFFFF" w:themeFill="background1"/>
            <w:lang w:eastAsia="hr-HR" w:bidi="hr-HR"/>
          </w:rPr>
          <w:t>92/10</w:t>
        </w:r>
      </w:hyperlink>
      <w:r w:rsidR="006231F9" w:rsidRPr="006231F9">
        <w:rPr>
          <w:rFonts w:ascii="Open Sans" w:eastAsia="Microsoft Sans Serif" w:hAnsi="Open Sans" w:cs="Open Sans"/>
          <w:sz w:val="21"/>
          <w:szCs w:val="21"/>
          <w:shd w:val="clear" w:color="auto" w:fill="FFFFFF" w:themeFill="background1"/>
          <w:lang w:eastAsia="hr-HR" w:bidi="hr-HR"/>
        </w:rPr>
        <w:t>, </w:t>
      </w:r>
      <w:hyperlink r:id="rId14" w:history="1">
        <w:r w:rsidR="006231F9" w:rsidRPr="006231F9">
          <w:rPr>
            <w:rFonts w:ascii="Open Sans" w:eastAsia="Microsoft Sans Serif" w:hAnsi="Open Sans" w:cs="Open Sans"/>
            <w:b/>
            <w:bCs/>
            <w:sz w:val="21"/>
            <w:szCs w:val="21"/>
            <w:bdr w:val="none" w:sz="0" w:space="0" w:color="auto" w:frame="1"/>
            <w:shd w:val="clear" w:color="auto" w:fill="FFFFFF" w:themeFill="background1"/>
            <w:lang w:eastAsia="hr-HR" w:bidi="hr-HR"/>
          </w:rPr>
          <w:t>105/10</w:t>
        </w:r>
      </w:hyperlink>
      <w:r w:rsidR="006231F9" w:rsidRPr="006231F9">
        <w:rPr>
          <w:rFonts w:ascii="Open Sans" w:eastAsia="Microsoft Sans Serif" w:hAnsi="Open Sans" w:cs="Open Sans"/>
          <w:sz w:val="21"/>
          <w:szCs w:val="21"/>
          <w:shd w:val="clear" w:color="auto" w:fill="FFFFFF" w:themeFill="background1"/>
          <w:lang w:eastAsia="hr-HR" w:bidi="hr-HR"/>
        </w:rPr>
        <w:t>, </w:t>
      </w:r>
      <w:hyperlink r:id="rId15" w:history="1">
        <w:r w:rsidR="006231F9" w:rsidRPr="006231F9">
          <w:rPr>
            <w:rFonts w:ascii="Open Sans" w:eastAsia="Microsoft Sans Serif" w:hAnsi="Open Sans" w:cs="Open Sans"/>
            <w:b/>
            <w:bCs/>
            <w:sz w:val="21"/>
            <w:szCs w:val="21"/>
            <w:shd w:val="clear" w:color="auto" w:fill="FFFFFF" w:themeFill="background1"/>
            <w:lang w:eastAsia="hr-HR" w:bidi="hr-HR"/>
          </w:rPr>
          <w:t>90/11</w:t>
        </w:r>
      </w:hyperlink>
      <w:r w:rsidR="006231F9" w:rsidRPr="006231F9">
        <w:rPr>
          <w:rFonts w:ascii="Open Sans" w:eastAsia="Microsoft Sans Serif" w:hAnsi="Open Sans" w:cs="Open Sans"/>
          <w:sz w:val="21"/>
          <w:szCs w:val="21"/>
          <w:shd w:val="clear" w:color="auto" w:fill="FFFFFF" w:themeFill="background1"/>
          <w:lang w:eastAsia="hr-HR" w:bidi="hr-HR"/>
        </w:rPr>
        <w:t>, </w:t>
      </w:r>
      <w:hyperlink r:id="rId16" w:history="1">
        <w:r w:rsidR="006231F9" w:rsidRPr="006231F9">
          <w:rPr>
            <w:rFonts w:ascii="Open Sans" w:eastAsia="Microsoft Sans Serif" w:hAnsi="Open Sans" w:cs="Open Sans"/>
            <w:b/>
            <w:bCs/>
            <w:sz w:val="21"/>
            <w:szCs w:val="21"/>
            <w:shd w:val="clear" w:color="auto" w:fill="FFFFFF" w:themeFill="background1"/>
            <w:lang w:eastAsia="hr-HR" w:bidi="hr-HR"/>
          </w:rPr>
          <w:t>5/12</w:t>
        </w:r>
      </w:hyperlink>
      <w:r w:rsidR="006231F9" w:rsidRPr="006231F9">
        <w:rPr>
          <w:rFonts w:ascii="Open Sans" w:eastAsia="Microsoft Sans Serif" w:hAnsi="Open Sans" w:cs="Open Sans"/>
          <w:sz w:val="21"/>
          <w:szCs w:val="21"/>
          <w:shd w:val="clear" w:color="auto" w:fill="FFFFFF" w:themeFill="background1"/>
          <w:lang w:eastAsia="hr-HR" w:bidi="hr-HR"/>
        </w:rPr>
        <w:t>, </w:t>
      </w:r>
      <w:hyperlink r:id="rId17" w:history="1">
        <w:r w:rsidR="006231F9" w:rsidRPr="006231F9">
          <w:rPr>
            <w:rFonts w:ascii="Open Sans" w:eastAsia="Microsoft Sans Serif" w:hAnsi="Open Sans" w:cs="Open Sans"/>
            <w:b/>
            <w:bCs/>
            <w:sz w:val="21"/>
            <w:szCs w:val="21"/>
            <w:shd w:val="clear" w:color="auto" w:fill="FFFFFF" w:themeFill="background1"/>
            <w:lang w:eastAsia="hr-HR" w:bidi="hr-HR"/>
          </w:rPr>
          <w:t>16/12</w:t>
        </w:r>
      </w:hyperlink>
      <w:r w:rsidR="006231F9" w:rsidRPr="006231F9">
        <w:rPr>
          <w:rFonts w:ascii="Open Sans" w:eastAsia="Microsoft Sans Serif" w:hAnsi="Open Sans" w:cs="Open Sans"/>
          <w:sz w:val="21"/>
          <w:szCs w:val="21"/>
          <w:shd w:val="clear" w:color="auto" w:fill="FFFFFF" w:themeFill="background1"/>
          <w:lang w:eastAsia="hr-HR" w:bidi="hr-HR"/>
        </w:rPr>
        <w:t>, </w:t>
      </w:r>
      <w:hyperlink r:id="rId18" w:history="1">
        <w:r w:rsidR="006231F9" w:rsidRPr="006231F9">
          <w:rPr>
            <w:rFonts w:ascii="Open Sans" w:eastAsia="Microsoft Sans Serif" w:hAnsi="Open Sans" w:cs="Open Sans"/>
            <w:b/>
            <w:bCs/>
            <w:sz w:val="21"/>
            <w:szCs w:val="21"/>
            <w:shd w:val="clear" w:color="auto" w:fill="FFFFFF" w:themeFill="background1"/>
            <w:lang w:eastAsia="hr-HR" w:bidi="hr-HR"/>
          </w:rPr>
          <w:t>86/12</w:t>
        </w:r>
      </w:hyperlink>
      <w:r w:rsidR="006231F9" w:rsidRPr="006231F9">
        <w:rPr>
          <w:rFonts w:ascii="Open Sans" w:eastAsia="Microsoft Sans Serif" w:hAnsi="Open Sans" w:cs="Open Sans"/>
          <w:sz w:val="21"/>
          <w:szCs w:val="21"/>
          <w:shd w:val="clear" w:color="auto" w:fill="FFFFFF" w:themeFill="background1"/>
          <w:lang w:eastAsia="hr-HR" w:bidi="hr-HR"/>
        </w:rPr>
        <w:t>, </w:t>
      </w:r>
      <w:hyperlink r:id="rId19" w:history="1">
        <w:r w:rsidR="006231F9" w:rsidRPr="006231F9">
          <w:rPr>
            <w:rFonts w:ascii="Open Sans" w:eastAsia="Microsoft Sans Serif" w:hAnsi="Open Sans" w:cs="Open Sans"/>
            <w:b/>
            <w:bCs/>
            <w:sz w:val="21"/>
            <w:szCs w:val="21"/>
            <w:shd w:val="clear" w:color="auto" w:fill="FFFFFF" w:themeFill="background1"/>
            <w:lang w:eastAsia="hr-HR" w:bidi="hr-HR"/>
          </w:rPr>
          <w:t>126/12</w:t>
        </w:r>
      </w:hyperlink>
      <w:r w:rsidR="006231F9" w:rsidRPr="006231F9">
        <w:rPr>
          <w:rFonts w:ascii="Open Sans" w:eastAsia="Microsoft Sans Serif" w:hAnsi="Open Sans" w:cs="Open Sans"/>
          <w:sz w:val="21"/>
          <w:szCs w:val="21"/>
          <w:shd w:val="clear" w:color="auto" w:fill="FFFFFF" w:themeFill="background1"/>
          <w:lang w:eastAsia="hr-HR" w:bidi="hr-HR"/>
        </w:rPr>
        <w:t>, </w:t>
      </w:r>
      <w:hyperlink r:id="rId20" w:history="1">
        <w:r w:rsidR="006231F9" w:rsidRPr="006231F9">
          <w:rPr>
            <w:rFonts w:ascii="Open Sans" w:eastAsia="Microsoft Sans Serif" w:hAnsi="Open Sans" w:cs="Open Sans"/>
            <w:b/>
            <w:bCs/>
            <w:sz w:val="21"/>
            <w:szCs w:val="21"/>
            <w:shd w:val="clear" w:color="auto" w:fill="FFFFFF" w:themeFill="background1"/>
            <w:lang w:eastAsia="hr-HR" w:bidi="hr-HR"/>
          </w:rPr>
          <w:t>94/13</w:t>
        </w:r>
      </w:hyperlink>
      <w:r w:rsidR="006231F9" w:rsidRPr="006231F9">
        <w:rPr>
          <w:rFonts w:ascii="Open Sans" w:eastAsia="Microsoft Sans Serif" w:hAnsi="Open Sans" w:cs="Open Sans"/>
          <w:sz w:val="21"/>
          <w:szCs w:val="21"/>
          <w:shd w:val="clear" w:color="auto" w:fill="FFFFFF" w:themeFill="background1"/>
          <w:lang w:eastAsia="hr-HR" w:bidi="hr-HR"/>
        </w:rPr>
        <w:t>, </w:t>
      </w:r>
      <w:hyperlink r:id="rId21" w:history="1">
        <w:r w:rsidR="006231F9" w:rsidRPr="006231F9">
          <w:rPr>
            <w:rFonts w:ascii="Open Sans" w:eastAsia="Microsoft Sans Serif" w:hAnsi="Open Sans" w:cs="Open Sans"/>
            <w:b/>
            <w:bCs/>
            <w:sz w:val="21"/>
            <w:szCs w:val="21"/>
            <w:shd w:val="clear" w:color="auto" w:fill="FFFFFF" w:themeFill="background1"/>
            <w:lang w:eastAsia="hr-HR" w:bidi="hr-HR"/>
          </w:rPr>
          <w:t>152/14</w:t>
        </w:r>
      </w:hyperlink>
      <w:r w:rsidR="006231F9" w:rsidRPr="006231F9">
        <w:rPr>
          <w:rFonts w:ascii="Open Sans" w:eastAsia="Microsoft Sans Serif" w:hAnsi="Open Sans" w:cs="Open Sans"/>
          <w:sz w:val="21"/>
          <w:szCs w:val="21"/>
          <w:shd w:val="clear" w:color="auto" w:fill="FFFFFF" w:themeFill="background1"/>
          <w:lang w:eastAsia="hr-HR" w:bidi="hr-HR"/>
        </w:rPr>
        <w:t>, </w:t>
      </w:r>
      <w:hyperlink r:id="rId22" w:history="1">
        <w:r w:rsidR="006231F9" w:rsidRPr="006231F9">
          <w:rPr>
            <w:rFonts w:ascii="Open Sans" w:eastAsia="Microsoft Sans Serif" w:hAnsi="Open Sans" w:cs="Open Sans"/>
            <w:b/>
            <w:bCs/>
            <w:sz w:val="21"/>
            <w:szCs w:val="21"/>
            <w:shd w:val="clear" w:color="auto" w:fill="FFFFFF" w:themeFill="background1"/>
            <w:lang w:eastAsia="hr-HR" w:bidi="hr-HR"/>
          </w:rPr>
          <w:t>07/17</w:t>
        </w:r>
      </w:hyperlink>
      <w:r w:rsidR="006231F9" w:rsidRPr="006231F9">
        <w:rPr>
          <w:rFonts w:ascii="Open Sans" w:eastAsia="Microsoft Sans Serif" w:hAnsi="Open Sans" w:cs="Open Sans"/>
          <w:sz w:val="21"/>
          <w:szCs w:val="21"/>
          <w:shd w:val="clear" w:color="auto" w:fill="FFFFFF" w:themeFill="background1"/>
          <w:lang w:eastAsia="hr-HR" w:bidi="hr-HR"/>
        </w:rPr>
        <w:t>, </w:t>
      </w:r>
      <w:hyperlink r:id="rId23" w:tgtFrame="_blank" w:history="1">
        <w:r w:rsidR="006231F9" w:rsidRPr="006231F9">
          <w:rPr>
            <w:rFonts w:ascii="Open Sans" w:eastAsia="Microsoft Sans Serif" w:hAnsi="Open Sans" w:cs="Open Sans"/>
            <w:b/>
            <w:bCs/>
            <w:sz w:val="21"/>
            <w:szCs w:val="21"/>
            <w:shd w:val="clear" w:color="auto" w:fill="FFFFFF" w:themeFill="background1"/>
            <w:lang w:eastAsia="hr-HR" w:bidi="hr-HR"/>
          </w:rPr>
          <w:t>68/18</w:t>
        </w:r>
      </w:hyperlink>
      <w:r w:rsidR="006231F9" w:rsidRPr="006231F9">
        <w:rPr>
          <w:rFonts w:ascii="Open Sans" w:eastAsia="Microsoft Sans Serif" w:hAnsi="Open Sans" w:cs="Open Sans"/>
          <w:sz w:val="21"/>
          <w:szCs w:val="21"/>
          <w:shd w:val="clear" w:color="auto" w:fill="FFFFFF" w:themeFill="background1"/>
          <w:lang w:eastAsia="hr-HR" w:bidi="hr-HR"/>
        </w:rPr>
        <w:t>, </w:t>
      </w:r>
      <w:hyperlink r:id="rId24" w:tgtFrame="_blank" w:history="1">
        <w:r w:rsidR="006231F9" w:rsidRPr="006231F9">
          <w:rPr>
            <w:rFonts w:ascii="Open Sans" w:eastAsia="Microsoft Sans Serif" w:hAnsi="Open Sans" w:cs="Open Sans"/>
            <w:b/>
            <w:bCs/>
            <w:sz w:val="21"/>
            <w:szCs w:val="21"/>
            <w:shd w:val="clear" w:color="auto" w:fill="FFFFFF" w:themeFill="background1"/>
            <w:lang w:eastAsia="hr-HR" w:bidi="hr-HR"/>
          </w:rPr>
          <w:t>98/19</w:t>
        </w:r>
      </w:hyperlink>
      <w:r w:rsidR="006231F9" w:rsidRPr="006231F9">
        <w:rPr>
          <w:rFonts w:ascii="Open Sans" w:eastAsia="Microsoft Sans Serif" w:hAnsi="Open Sans" w:cs="Open Sans"/>
          <w:sz w:val="21"/>
          <w:szCs w:val="21"/>
          <w:shd w:val="clear" w:color="auto" w:fill="FFFFFF" w:themeFill="background1"/>
          <w:lang w:eastAsia="hr-HR" w:bidi="hr-HR"/>
        </w:rPr>
        <w:t>, </w:t>
      </w:r>
      <w:hyperlink r:id="rId25" w:history="1">
        <w:r w:rsidR="006231F9" w:rsidRPr="006231F9">
          <w:rPr>
            <w:rFonts w:ascii="Open Sans" w:eastAsia="Microsoft Sans Serif" w:hAnsi="Open Sans" w:cs="Open Sans"/>
            <w:b/>
            <w:bCs/>
            <w:sz w:val="21"/>
            <w:szCs w:val="21"/>
            <w:shd w:val="clear" w:color="auto" w:fill="FFFFFF" w:themeFill="background1"/>
            <w:lang w:eastAsia="hr-HR" w:bidi="hr-HR"/>
          </w:rPr>
          <w:t>64/20</w:t>
        </w:r>
      </w:hyperlink>
      <w:r w:rsidR="006231F9" w:rsidRPr="006231F9">
        <w:rPr>
          <w:rFonts w:ascii="Open Sans" w:eastAsia="Microsoft Sans Serif" w:hAnsi="Open Sans" w:cs="Open Sans"/>
          <w:sz w:val="21"/>
          <w:szCs w:val="21"/>
          <w:shd w:val="clear" w:color="auto" w:fill="FFFFFF" w:themeFill="background1"/>
          <w:lang w:eastAsia="hr-HR" w:bidi="hr-HR"/>
        </w:rPr>
        <w:t>, </w:t>
      </w:r>
      <w:hyperlink r:id="rId26" w:tgtFrame="_blank" w:history="1">
        <w:r w:rsidR="006231F9" w:rsidRPr="006231F9">
          <w:rPr>
            <w:rFonts w:ascii="Open Sans" w:eastAsia="Microsoft Sans Serif" w:hAnsi="Open Sans" w:cs="Open Sans"/>
            <w:b/>
            <w:bCs/>
            <w:sz w:val="21"/>
            <w:szCs w:val="21"/>
            <w:shd w:val="clear" w:color="auto" w:fill="FFFFFF" w:themeFill="background1"/>
            <w:lang w:eastAsia="hr-HR" w:bidi="hr-HR"/>
          </w:rPr>
          <w:t>151/22</w:t>
        </w:r>
      </w:hyperlink>
      <w:r w:rsidR="000005A3">
        <w:rPr>
          <w:rFonts w:ascii="Open Sans" w:eastAsia="Microsoft Sans Serif" w:hAnsi="Open Sans" w:cs="Open Sans"/>
          <w:b/>
          <w:bCs/>
          <w:sz w:val="21"/>
          <w:szCs w:val="21"/>
          <w:shd w:val="clear" w:color="auto" w:fill="FFFFFF" w:themeFill="background1"/>
          <w:lang w:eastAsia="hr-HR" w:bidi="hr-HR"/>
        </w:rPr>
        <w:t>, 155/23 i 156/23</w:t>
      </w:r>
      <w:r w:rsidR="006231F9">
        <w:rPr>
          <w:rFonts w:ascii="Microsoft Sans Serif" w:eastAsia="Microsoft Sans Serif" w:hAnsi="Microsoft Sans Serif" w:cs="Microsoft Sans Serif"/>
          <w:szCs w:val="24"/>
          <w:shd w:val="clear" w:color="auto" w:fill="FFFFFF" w:themeFill="background1"/>
          <w:lang w:eastAsia="hr-HR" w:bidi="hr-HR"/>
        </w:rPr>
        <w:t>)</w:t>
      </w:r>
    </w:p>
    <w:p w14:paraId="379F5419" w14:textId="0D3981DA" w:rsidR="00FD241C" w:rsidRPr="00FD241C" w:rsidRDefault="00FD241C" w:rsidP="00791291">
      <w:pPr>
        <w:pStyle w:val="Tijeloteksta"/>
        <w:numPr>
          <w:ilvl w:val="0"/>
          <w:numId w:val="2"/>
        </w:numPr>
        <w:shd w:val="clear" w:color="auto" w:fill="auto"/>
        <w:spacing w:after="280"/>
        <w:ind w:right="1420"/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</w:rPr>
        <w:lastRenderedPageBreak/>
        <w:t>Pravilnik o kriterijima za izricanje pedagoških mjera</w:t>
      </w:r>
      <w:r w:rsidR="006231F9">
        <w:rPr>
          <w:b/>
          <w:bCs/>
        </w:rPr>
        <w:t xml:space="preserve"> ( NN br. 94/15, 3/17)</w:t>
      </w:r>
    </w:p>
    <w:p w14:paraId="4DFDAA6F" w14:textId="39107278" w:rsidR="002C595E" w:rsidRDefault="002C595E" w:rsidP="002C595E">
      <w:pPr>
        <w:pStyle w:val="tb-na16"/>
        <w:numPr>
          <w:ilvl w:val="0"/>
          <w:numId w:val="2"/>
        </w:numPr>
        <w:shd w:val="clear" w:color="auto" w:fill="FFFFFF"/>
        <w:spacing w:before="0" w:beforeAutospacing="0" w:after="225" w:afterAutospacing="0" w:line="336" w:lineRule="atLeast"/>
        <w:textAlignment w:val="baseline"/>
        <w:rPr>
          <w:b/>
          <w:bCs/>
          <w:color w:val="000000"/>
        </w:rPr>
      </w:pPr>
      <w:r w:rsidRPr="002C595E">
        <w:rPr>
          <w:b/>
          <w:bCs/>
          <w:color w:val="000000"/>
        </w:rPr>
        <w:t>Pravilnik</w:t>
      </w:r>
      <w:r>
        <w:rPr>
          <w:b/>
          <w:bCs/>
          <w:color w:val="000000"/>
        </w:rPr>
        <w:t xml:space="preserve"> </w:t>
      </w:r>
      <w:r w:rsidRPr="002C595E">
        <w:rPr>
          <w:b/>
          <w:bCs/>
          <w:color w:val="000000"/>
        </w:rPr>
        <w:t>o tjednim radnim obvezama učitelja i stručnih suradnika u osnovnoj školi</w:t>
      </w:r>
      <w:r>
        <w:rPr>
          <w:b/>
          <w:bCs/>
          <w:color w:val="000000"/>
        </w:rPr>
        <w:t xml:space="preserve"> (NN br.</w:t>
      </w:r>
      <w:r w:rsidR="00854276">
        <w:rPr>
          <w:b/>
          <w:bCs/>
          <w:color w:val="000000"/>
        </w:rPr>
        <w:t xml:space="preserve"> 3/14, 102/19)</w:t>
      </w:r>
    </w:p>
    <w:p w14:paraId="3CD69DB7" w14:textId="0FCF1F96" w:rsidR="00AE48EF" w:rsidRPr="00AE48EF" w:rsidRDefault="00AE48EF" w:rsidP="002C595E">
      <w:pPr>
        <w:pStyle w:val="tb-na16"/>
        <w:numPr>
          <w:ilvl w:val="0"/>
          <w:numId w:val="2"/>
        </w:numPr>
        <w:shd w:val="clear" w:color="auto" w:fill="FFFFFF"/>
        <w:spacing w:before="0" w:beforeAutospacing="0" w:after="225" w:afterAutospacing="0" w:line="336" w:lineRule="atLeast"/>
        <w:textAlignment w:val="baseline"/>
        <w:rPr>
          <w:b/>
          <w:bCs/>
          <w:color w:val="000000"/>
        </w:rPr>
      </w:pPr>
      <w:r w:rsidRPr="00AE48EF">
        <w:rPr>
          <w:b/>
          <w:bCs/>
        </w:rPr>
        <w:t>Pravilnik o pedagoškoj dokumentaciji i evidenciji te javnim ispravama u školskim ustanovama (NN 47/17, 41/19 i 76/19)</w:t>
      </w:r>
    </w:p>
    <w:p w14:paraId="21554C2C" w14:textId="583749F9" w:rsidR="002C595E" w:rsidRPr="009B0FB4" w:rsidRDefault="00FD241C" w:rsidP="00D173CF">
      <w:pPr>
        <w:pStyle w:val="Tijeloteksta"/>
        <w:numPr>
          <w:ilvl w:val="0"/>
          <w:numId w:val="2"/>
        </w:numPr>
        <w:shd w:val="clear" w:color="auto" w:fill="auto"/>
        <w:spacing w:after="280"/>
        <w:ind w:right="1420"/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</w:rPr>
        <w:t>Protokol o postupanju u slučaju nasilja među djecom i mladima</w:t>
      </w:r>
    </w:p>
    <w:p w14:paraId="07E8FE1B" w14:textId="6A4EF5F2" w:rsidR="009B0FB4" w:rsidRPr="00D173CF" w:rsidRDefault="009B0FB4" w:rsidP="00D173CF">
      <w:pPr>
        <w:pStyle w:val="Tijeloteksta"/>
        <w:numPr>
          <w:ilvl w:val="0"/>
          <w:numId w:val="2"/>
        </w:numPr>
        <w:shd w:val="clear" w:color="auto" w:fill="auto"/>
        <w:spacing w:after="280"/>
        <w:ind w:right="1420"/>
        <w:rPr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</w:rPr>
        <w:t>Pravilnik o organizaciji i provedbi produženog boravka u OŠ (NN br.</w:t>
      </w:r>
      <w:r w:rsidR="00320669">
        <w:rPr>
          <w:b/>
          <w:bCs/>
        </w:rPr>
        <w:t xml:space="preserve"> 62</w:t>
      </w:r>
      <w:r>
        <w:rPr>
          <w:b/>
          <w:bCs/>
        </w:rPr>
        <w:t xml:space="preserve"> </w:t>
      </w:r>
      <w:r w:rsidR="00320669">
        <w:rPr>
          <w:b/>
          <w:bCs/>
        </w:rPr>
        <w:t>/19</w:t>
      </w:r>
      <w:r>
        <w:rPr>
          <w:b/>
          <w:bCs/>
        </w:rPr>
        <w:t>)</w:t>
      </w:r>
    </w:p>
    <w:p w14:paraId="3D6A9A3E" w14:textId="4D6E32C1" w:rsidR="00791291" w:rsidRDefault="00791291" w:rsidP="00791291">
      <w:pPr>
        <w:pStyle w:val="Tijeloteksta"/>
        <w:shd w:val="clear" w:color="auto" w:fill="auto"/>
        <w:spacing w:after="280"/>
        <w:ind w:right="1420" w:firstLine="0"/>
      </w:pPr>
      <w:r>
        <w:t>Ako kandidat ne pristup</w:t>
      </w:r>
      <w:r w:rsidR="00D173CF">
        <w:t>i</w:t>
      </w:r>
      <w:r>
        <w:t xml:space="preserve"> testiranju u navedenom vremenu ili pristup</w:t>
      </w:r>
      <w:r w:rsidR="00D173CF">
        <w:t>i</w:t>
      </w:r>
      <w:r>
        <w:t xml:space="preserve"> nakon vremena određenog za početak testiranja, ne</w:t>
      </w:r>
      <w:r w:rsidR="00D173CF">
        <w:t>će</w:t>
      </w:r>
      <w:r>
        <w:t xml:space="preserve"> </w:t>
      </w:r>
      <w:r w:rsidR="00D173CF">
        <w:t xml:space="preserve">se </w:t>
      </w:r>
      <w:r>
        <w:t>smatra</w:t>
      </w:r>
      <w:r w:rsidR="00D173CF">
        <w:t>ti</w:t>
      </w:r>
      <w:r>
        <w:t xml:space="preserve"> kandidat</w:t>
      </w:r>
      <w:r w:rsidR="00D173CF">
        <w:t>om</w:t>
      </w:r>
      <w:r>
        <w:t xml:space="preserve"> u postupku.</w:t>
      </w:r>
    </w:p>
    <w:p w14:paraId="3DAC1E75" w14:textId="6C1BFEF3" w:rsidR="00791291" w:rsidRDefault="00791291" w:rsidP="00946FBA">
      <w:pPr>
        <w:pStyle w:val="Tijeloteksta"/>
        <w:shd w:val="clear" w:color="auto" w:fill="auto"/>
        <w:spacing w:after="280"/>
        <w:ind w:right="680" w:firstLine="0"/>
      </w:pPr>
      <w:r>
        <w:t xml:space="preserve">Kandidat </w:t>
      </w:r>
      <w:r w:rsidR="00D173CF">
        <w:t>je</w:t>
      </w:r>
      <w:r>
        <w:t xml:space="preserve"> duž</w:t>
      </w:r>
      <w:r w:rsidR="00D173CF">
        <w:t>a</w:t>
      </w:r>
      <w:r>
        <w:t>n na testiranju sa sobom imati odgovarajuću identifikacijsku ispravu (važeću osobnu iskaznicu, putovnicu ili vozačku dozvolu).</w:t>
      </w:r>
    </w:p>
    <w:p w14:paraId="0F19317E" w14:textId="77777777" w:rsidR="00791291" w:rsidRDefault="00791291" w:rsidP="00946FBA">
      <w:pPr>
        <w:pStyle w:val="Tijeloteksta"/>
        <w:shd w:val="clear" w:color="auto" w:fill="auto"/>
        <w:spacing w:after="280"/>
        <w:ind w:right="680" w:firstLine="0"/>
      </w:pPr>
      <w:r>
        <w:t>Testiranju ne može pristupiti kandidat koji ne može dokazati identitet i osobe za koje je Povjerenstvo utvrdilo da ne ispunjavaju formalne uvjete iz natječaja te čije prijave nisu pravodobne i potpune.</w:t>
      </w:r>
    </w:p>
    <w:p w14:paraId="4BDA1052" w14:textId="77777777" w:rsidR="006B0C5C" w:rsidRDefault="00946FBA" w:rsidP="00B237AA">
      <w:pPr>
        <w:pStyle w:val="Tijeloteksta"/>
        <w:shd w:val="clear" w:color="auto" w:fill="auto"/>
        <w:ind w:right="680" w:firstLine="0"/>
      </w:pPr>
      <w:r>
        <w:t xml:space="preserve">Smatra se da je kandidat zadovoljio na usmenom dijelu testiranja ukoliko je ostvario najmanje 50% bodova od ukupnog broja bodova svih članova.                                    </w:t>
      </w:r>
    </w:p>
    <w:p w14:paraId="31732F00" w14:textId="4F059A06" w:rsidR="00791291" w:rsidRDefault="00FD1990" w:rsidP="00B237AA">
      <w:pPr>
        <w:pStyle w:val="Tijeloteksta"/>
        <w:shd w:val="clear" w:color="auto" w:fill="auto"/>
        <w:ind w:right="680" w:firstLine="0"/>
      </w:pPr>
      <w:r>
        <w:t>Ako kandidat zadovolji u provedenom postupku vrednovanja, ravnatelj Škole će zatražiti prethodnu suglasnost Školskog odbora za zasnivanje radnog odnosa.</w:t>
      </w:r>
    </w:p>
    <w:p w14:paraId="109E04AF" w14:textId="77777777" w:rsidR="00FD1990" w:rsidRDefault="00FD1990" w:rsidP="00791291">
      <w:pPr>
        <w:pStyle w:val="Picturecaption0"/>
        <w:shd w:val="clear" w:color="auto" w:fill="auto"/>
        <w:ind w:left="67"/>
      </w:pPr>
    </w:p>
    <w:p w14:paraId="7231ECB3" w14:textId="77777777" w:rsidR="00FD1990" w:rsidRDefault="00FD1990" w:rsidP="00791291">
      <w:pPr>
        <w:pStyle w:val="Picturecaption0"/>
        <w:shd w:val="clear" w:color="auto" w:fill="auto"/>
        <w:ind w:left="67"/>
      </w:pPr>
    </w:p>
    <w:p w14:paraId="2ADED803" w14:textId="19266D0B" w:rsidR="00791291" w:rsidRDefault="00791291" w:rsidP="00FD1990">
      <w:pPr>
        <w:pStyle w:val="Picturecaption0"/>
        <w:shd w:val="clear" w:color="auto" w:fill="auto"/>
        <w:ind w:left="67"/>
        <w:jc w:val="right"/>
      </w:pPr>
      <w:r>
        <w:t>Povjerenstvo za vrednovanje kandidata</w:t>
      </w:r>
    </w:p>
    <w:p w14:paraId="4211A9BB" w14:textId="77777777" w:rsidR="00791291" w:rsidRDefault="00791291" w:rsidP="00791291">
      <w:pPr>
        <w:rPr>
          <w:sz w:val="2"/>
          <w:szCs w:val="2"/>
        </w:rPr>
      </w:pPr>
    </w:p>
    <w:p w14:paraId="3AA93F14" w14:textId="77777777" w:rsidR="00791291" w:rsidRPr="00F77D76" w:rsidRDefault="00791291" w:rsidP="00791291"/>
    <w:p w14:paraId="5610C8F1" w14:textId="77777777" w:rsidR="00CE3BA5" w:rsidRPr="00F77D76" w:rsidRDefault="00CE3BA5" w:rsidP="00791291"/>
    <w:sectPr w:rsidR="00CE3BA5" w:rsidRPr="00F77D76" w:rsidSect="0028133D">
      <w:headerReference w:type="first" r:id="rId27"/>
      <w:footerReference w:type="first" r:id="rId2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D1EDB" w14:textId="77777777" w:rsidR="00F75714" w:rsidRDefault="00F75714" w:rsidP="00271CA9">
      <w:r>
        <w:separator/>
      </w:r>
    </w:p>
  </w:endnote>
  <w:endnote w:type="continuationSeparator" w:id="0">
    <w:p w14:paraId="7AAA867D" w14:textId="77777777" w:rsidR="00F75714" w:rsidRDefault="00F75714" w:rsidP="00271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AF9BE" w14:textId="77777777" w:rsidR="0028133D" w:rsidRDefault="0028133D" w:rsidP="0028133D">
    <w:pPr>
      <w:pStyle w:val="Podnoje"/>
      <w:pBdr>
        <w:top w:val="single" w:sz="4" w:space="1" w:color="auto"/>
      </w:pBdr>
      <w:jc w:val="center"/>
      <w:rPr>
        <w:b/>
        <w:sz w:val="16"/>
      </w:rPr>
    </w:pPr>
    <w:r w:rsidRPr="00994486">
      <w:rPr>
        <w:b/>
        <w:sz w:val="16"/>
      </w:rPr>
      <w:t xml:space="preserve">IBAN: </w:t>
    </w:r>
    <w:r w:rsidRPr="008664AA">
      <w:rPr>
        <w:b/>
        <w:sz w:val="16"/>
      </w:rPr>
      <w:t>HR98</w:t>
    </w:r>
    <w:r>
      <w:rPr>
        <w:b/>
        <w:sz w:val="16"/>
      </w:rPr>
      <w:t xml:space="preserve"> </w:t>
    </w:r>
    <w:r w:rsidRPr="008664AA">
      <w:rPr>
        <w:b/>
        <w:sz w:val="16"/>
      </w:rPr>
      <w:t>2402006</w:t>
    </w:r>
    <w:r>
      <w:rPr>
        <w:b/>
        <w:sz w:val="16"/>
      </w:rPr>
      <w:t xml:space="preserve"> </w:t>
    </w:r>
    <w:r w:rsidRPr="008664AA">
      <w:rPr>
        <w:b/>
        <w:sz w:val="16"/>
      </w:rPr>
      <w:t>1100944869</w:t>
    </w:r>
    <w:r>
      <w:rPr>
        <w:b/>
        <w:sz w:val="16"/>
      </w:rPr>
      <w:t xml:space="preserve"> </w:t>
    </w:r>
  </w:p>
  <w:p w14:paraId="64CB9609" w14:textId="77777777" w:rsidR="0028133D" w:rsidRDefault="0028133D" w:rsidP="0028133D">
    <w:pPr>
      <w:pStyle w:val="Podnoje"/>
      <w:pBdr>
        <w:top w:val="single" w:sz="4" w:space="1" w:color="auto"/>
      </w:pBdr>
      <w:jc w:val="center"/>
      <w:rPr>
        <w:b/>
        <w:sz w:val="16"/>
      </w:rPr>
    </w:pPr>
    <w:r>
      <w:rPr>
        <w:b/>
        <w:sz w:val="16"/>
      </w:rPr>
      <w:t xml:space="preserve">OIB: 59975062998 </w:t>
    </w:r>
  </w:p>
  <w:p w14:paraId="7147B0F5" w14:textId="77777777" w:rsidR="0028133D" w:rsidRPr="00994486" w:rsidRDefault="0028133D" w:rsidP="0028133D">
    <w:pPr>
      <w:pStyle w:val="Podnoje"/>
      <w:pBdr>
        <w:top w:val="single" w:sz="4" w:space="1" w:color="auto"/>
      </w:pBdr>
      <w:jc w:val="center"/>
      <w:rPr>
        <w:b/>
        <w:sz w:val="16"/>
      </w:rPr>
    </w:pPr>
    <w:r>
      <w:rPr>
        <w:b/>
        <w:sz w:val="16"/>
      </w:rPr>
      <w:t>MB: 03204669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45CBE" w14:textId="77777777" w:rsidR="00F75714" w:rsidRDefault="00F75714" w:rsidP="00271CA9">
      <w:r>
        <w:separator/>
      </w:r>
    </w:p>
  </w:footnote>
  <w:footnote w:type="continuationSeparator" w:id="0">
    <w:p w14:paraId="12460DED" w14:textId="77777777" w:rsidR="00F75714" w:rsidRDefault="00F75714" w:rsidP="00271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eetkatablice"/>
      <w:tblW w:w="11013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76"/>
      <w:gridCol w:w="8447"/>
      <w:gridCol w:w="1090"/>
    </w:tblGrid>
    <w:tr w:rsidR="00994486" w:rsidRPr="00994486" w14:paraId="14458CFC" w14:textId="77777777" w:rsidTr="00994486">
      <w:tc>
        <w:tcPr>
          <w:tcW w:w="1476" w:type="dxa"/>
        </w:tcPr>
        <w:p w14:paraId="4C577B9F" w14:textId="77777777" w:rsidR="00994486" w:rsidRPr="00994486" w:rsidRDefault="00994486" w:rsidP="004B7F47">
          <w:pPr>
            <w:pStyle w:val="Zaglavlje"/>
            <w:rPr>
              <w:b/>
            </w:rPr>
          </w:pPr>
          <w:r w:rsidRPr="00994486">
            <w:rPr>
              <w:b/>
              <w:noProof/>
            </w:rPr>
            <w:drawing>
              <wp:inline distT="0" distB="0" distL="0" distR="0" wp14:anchorId="526CF0BE" wp14:editId="385C7BD2">
                <wp:extent cx="800100" cy="790015"/>
                <wp:effectExtent l="0" t="0" r="0" b="0"/>
                <wp:docPr id="2" name="Picture 1" descr="http://os-ksdjalskog-zg.skole.hr/upload/os-ksdjalskog-zg/images/static3/1187/Image/Logo_skole%281%2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os-ksdjalskog-zg.skole.hr/upload/os-ksdjalskog-zg/images/static3/1187/Image/Logo_skole%281%29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90015"/>
                        </a:xfrm>
                        <a:prstGeom prst="rect">
                          <a:avLst/>
                        </a:prstGeom>
                        <a:blipFill>
                          <a:blip r:embed="rId2"/>
                          <a:tile tx="0" ty="0" sx="100000" sy="100000" flip="none" algn="tl"/>
                        </a:blip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47" w:type="dxa"/>
        </w:tcPr>
        <w:p w14:paraId="532E684A" w14:textId="77777777" w:rsidR="00994486" w:rsidRPr="00994486" w:rsidRDefault="00994486" w:rsidP="004B7F47">
          <w:pPr>
            <w:pStyle w:val="Zaglavlje"/>
            <w:jc w:val="center"/>
            <w:rPr>
              <w:b/>
              <w:sz w:val="28"/>
            </w:rPr>
          </w:pPr>
          <w:r w:rsidRPr="00994486">
            <w:rPr>
              <w:b/>
              <w:sz w:val="28"/>
            </w:rPr>
            <w:t>OSNOVNA ŠKOLA</w:t>
          </w:r>
        </w:p>
        <w:p w14:paraId="3663BD71" w14:textId="77777777" w:rsidR="00994486" w:rsidRPr="00994486" w:rsidRDefault="00994486" w:rsidP="004B7F47">
          <w:pPr>
            <w:pStyle w:val="Zaglavlje"/>
            <w:jc w:val="center"/>
            <w:rPr>
              <w:b/>
              <w:sz w:val="28"/>
            </w:rPr>
          </w:pPr>
          <w:r w:rsidRPr="00994486">
            <w:rPr>
              <w:b/>
              <w:sz w:val="28"/>
            </w:rPr>
            <w:t>KSAVERA ŠANDORA GJALSKOGA</w:t>
          </w:r>
        </w:p>
        <w:p w14:paraId="2B677ABC" w14:textId="77777777" w:rsidR="00994486" w:rsidRDefault="00994486" w:rsidP="004B7F47">
          <w:pPr>
            <w:pStyle w:val="Zaglavlje"/>
            <w:jc w:val="center"/>
            <w:rPr>
              <w:b/>
              <w:sz w:val="22"/>
            </w:rPr>
          </w:pPr>
          <w:r w:rsidRPr="00994486">
            <w:rPr>
              <w:b/>
              <w:sz w:val="22"/>
            </w:rPr>
            <w:t>Mlinarska cesta 35, Zagreb</w:t>
          </w:r>
        </w:p>
        <w:p w14:paraId="3BDC3A3D" w14:textId="77777777" w:rsidR="00994486" w:rsidRPr="00994486" w:rsidRDefault="00994486" w:rsidP="004B7F47">
          <w:pPr>
            <w:pStyle w:val="Zaglavlje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Tel/fax: 01 46 66 121, e-pošta: skola@os-ksdjalskog-zg.skole.hr</w:t>
          </w:r>
        </w:p>
      </w:tc>
      <w:tc>
        <w:tcPr>
          <w:tcW w:w="1090" w:type="dxa"/>
        </w:tcPr>
        <w:p w14:paraId="0AB31BFE" w14:textId="77777777" w:rsidR="00994486" w:rsidRPr="00994486" w:rsidRDefault="00994486" w:rsidP="004B7F47">
          <w:pPr>
            <w:pStyle w:val="Zaglavlje"/>
            <w:jc w:val="center"/>
            <w:rPr>
              <w:b/>
            </w:rPr>
          </w:pPr>
        </w:p>
      </w:tc>
    </w:tr>
  </w:tbl>
  <w:p w14:paraId="4B3E4B61" w14:textId="77777777" w:rsidR="00994486" w:rsidRDefault="0099448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7D4"/>
    <w:multiLevelType w:val="multilevel"/>
    <w:tmpl w:val="50FC6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A20E2D"/>
    <w:multiLevelType w:val="hybridMultilevel"/>
    <w:tmpl w:val="B8622C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362FB"/>
    <w:multiLevelType w:val="multilevel"/>
    <w:tmpl w:val="21DC5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436500"/>
    <w:multiLevelType w:val="multilevel"/>
    <w:tmpl w:val="D61C7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9559BC"/>
    <w:multiLevelType w:val="multilevel"/>
    <w:tmpl w:val="7D5CD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846692"/>
    <w:multiLevelType w:val="multilevel"/>
    <w:tmpl w:val="56FA4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125002"/>
    <w:multiLevelType w:val="hybridMultilevel"/>
    <w:tmpl w:val="B7CC88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4B45FC"/>
    <w:multiLevelType w:val="hybridMultilevel"/>
    <w:tmpl w:val="9B1AB62E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1061713">
    <w:abstractNumId w:val="1"/>
  </w:num>
  <w:num w:numId="2" w16cid:durableId="15617474">
    <w:abstractNumId w:val="7"/>
  </w:num>
  <w:num w:numId="3" w16cid:durableId="1361397159">
    <w:abstractNumId w:val="3"/>
  </w:num>
  <w:num w:numId="4" w16cid:durableId="216017111">
    <w:abstractNumId w:val="4"/>
  </w:num>
  <w:num w:numId="5" w16cid:durableId="936862967">
    <w:abstractNumId w:val="0"/>
  </w:num>
  <w:num w:numId="6" w16cid:durableId="1858083387">
    <w:abstractNumId w:val="5"/>
  </w:num>
  <w:num w:numId="7" w16cid:durableId="1933663207">
    <w:abstractNumId w:val="2"/>
  </w:num>
  <w:num w:numId="8" w16cid:durableId="16072752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D76"/>
    <w:rsid w:val="000005A3"/>
    <w:rsid w:val="000136B5"/>
    <w:rsid w:val="000C5E74"/>
    <w:rsid w:val="000D0D6F"/>
    <w:rsid w:val="000D6A06"/>
    <w:rsid w:val="001A4C81"/>
    <w:rsid w:val="001B0D4C"/>
    <w:rsid w:val="001D42AF"/>
    <w:rsid w:val="00215B9F"/>
    <w:rsid w:val="00216633"/>
    <w:rsid w:val="00256DF4"/>
    <w:rsid w:val="00271CA9"/>
    <w:rsid w:val="0028133D"/>
    <w:rsid w:val="0029760E"/>
    <w:rsid w:val="002A44EE"/>
    <w:rsid w:val="002C595E"/>
    <w:rsid w:val="002D7902"/>
    <w:rsid w:val="002D7BDE"/>
    <w:rsid w:val="002E6220"/>
    <w:rsid w:val="002F1931"/>
    <w:rsid w:val="002F7415"/>
    <w:rsid w:val="0031068A"/>
    <w:rsid w:val="00320669"/>
    <w:rsid w:val="00356D79"/>
    <w:rsid w:val="003C4C12"/>
    <w:rsid w:val="003D4EB5"/>
    <w:rsid w:val="003E267D"/>
    <w:rsid w:val="003F33C2"/>
    <w:rsid w:val="00440270"/>
    <w:rsid w:val="004414AC"/>
    <w:rsid w:val="004B55D4"/>
    <w:rsid w:val="004D2709"/>
    <w:rsid w:val="004E30AC"/>
    <w:rsid w:val="00506BC6"/>
    <w:rsid w:val="00574C53"/>
    <w:rsid w:val="005A66DD"/>
    <w:rsid w:val="005E6CF5"/>
    <w:rsid w:val="00605A7B"/>
    <w:rsid w:val="00612E70"/>
    <w:rsid w:val="006231F9"/>
    <w:rsid w:val="00672FB5"/>
    <w:rsid w:val="006929FD"/>
    <w:rsid w:val="006B0C5C"/>
    <w:rsid w:val="006B78D5"/>
    <w:rsid w:val="006C60DD"/>
    <w:rsid w:val="006D1B4B"/>
    <w:rsid w:val="006E158A"/>
    <w:rsid w:val="006E6A54"/>
    <w:rsid w:val="0071407A"/>
    <w:rsid w:val="007143FD"/>
    <w:rsid w:val="007632BF"/>
    <w:rsid w:val="00791291"/>
    <w:rsid w:val="007D5F5B"/>
    <w:rsid w:val="00854276"/>
    <w:rsid w:val="0085451C"/>
    <w:rsid w:val="0085717A"/>
    <w:rsid w:val="00873799"/>
    <w:rsid w:val="00885C04"/>
    <w:rsid w:val="00886DD6"/>
    <w:rsid w:val="008F1733"/>
    <w:rsid w:val="008F1A66"/>
    <w:rsid w:val="00920F6B"/>
    <w:rsid w:val="00945C35"/>
    <w:rsid w:val="00946FBA"/>
    <w:rsid w:val="00970CE0"/>
    <w:rsid w:val="00975140"/>
    <w:rsid w:val="00994486"/>
    <w:rsid w:val="009B0FB4"/>
    <w:rsid w:val="009D362E"/>
    <w:rsid w:val="00A04188"/>
    <w:rsid w:val="00A2318F"/>
    <w:rsid w:val="00A30EEC"/>
    <w:rsid w:val="00A418FC"/>
    <w:rsid w:val="00AA3AFD"/>
    <w:rsid w:val="00AB3E12"/>
    <w:rsid w:val="00AC4599"/>
    <w:rsid w:val="00AE48EF"/>
    <w:rsid w:val="00B13F09"/>
    <w:rsid w:val="00B237AA"/>
    <w:rsid w:val="00B8701D"/>
    <w:rsid w:val="00B87952"/>
    <w:rsid w:val="00BA2F1B"/>
    <w:rsid w:val="00BB32C6"/>
    <w:rsid w:val="00BD12A8"/>
    <w:rsid w:val="00BF5746"/>
    <w:rsid w:val="00C00244"/>
    <w:rsid w:val="00C2600A"/>
    <w:rsid w:val="00C75410"/>
    <w:rsid w:val="00C927A5"/>
    <w:rsid w:val="00CA3260"/>
    <w:rsid w:val="00CB259B"/>
    <w:rsid w:val="00CE31B6"/>
    <w:rsid w:val="00CE3BA5"/>
    <w:rsid w:val="00D173CF"/>
    <w:rsid w:val="00D36BAA"/>
    <w:rsid w:val="00D62FA0"/>
    <w:rsid w:val="00D6340F"/>
    <w:rsid w:val="00D67DAB"/>
    <w:rsid w:val="00DB66C1"/>
    <w:rsid w:val="00DD1CA9"/>
    <w:rsid w:val="00DF1E11"/>
    <w:rsid w:val="00E168BD"/>
    <w:rsid w:val="00E2688C"/>
    <w:rsid w:val="00E26973"/>
    <w:rsid w:val="00E56879"/>
    <w:rsid w:val="00ED7400"/>
    <w:rsid w:val="00EF63A1"/>
    <w:rsid w:val="00F244DB"/>
    <w:rsid w:val="00F4245F"/>
    <w:rsid w:val="00F75714"/>
    <w:rsid w:val="00F77D76"/>
    <w:rsid w:val="00F826D4"/>
    <w:rsid w:val="00FA5938"/>
    <w:rsid w:val="00FD1990"/>
    <w:rsid w:val="00FD241C"/>
    <w:rsid w:val="00FE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1C93AB"/>
  <w15:docId w15:val="{A093C7F7-A4B0-417D-8A4F-3FB523EC2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D76"/>
    <w:pPr>
      <w:widowControl w:val="0"/>
    </w:pPr>
    <w:rPr>
      <w:rFonts w:ascii="Microsoft Sans Serif" w:eastAsia="Microsoft Sans Serif" w:hAnsi="Microsoft Sans Serif" w:cs="Microsoft Sans Serif"/>
      <w:color w:val="000000"/>
      <w:szCs w:val="24"/>
      <w:lang w:eastAsia="hr-HR" w:bidi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71CA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71CA9"/>
  </w:style>
  <w:style w:type="paragraph" w:styleId="Podnoje">
    <w:name w:val="footer"/>
    <w:basedOn w:val="Normal"/>
    <w:link w:val="PodnojeChar"/>
    <w:uiPriority w:val="99"/>
    <w:unhideWhenUsed/>
    <w:rsid w:val="00271CA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71CA9"/>
  </w:style>
  <w:style w:type="table" w:styleId="Reetkatablice">
    <w:name w:val="Table Grid"/>
    <w:basedOn w:val="Obinatablica"/>
    <w:uiPriority w:val="59"/>
    <w:rsid w:val="00271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9448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94486"/>
    <w:rPr>
      <w:rFonts w:ascii="Tahoma" w:hAnsi="Tahoma" w:cs="Tahoma"/>
      <w:sz w:val="16"/>
      <w:szCs w:val="16"/>
    </w:rPr>
  </w:style>
  <w:style w:type="character" w:customStyle="1" w:styleId="TijelotekstaChar">
    <w:name w:val="Tijelo teksta Char"/>
    <w:basedOn w:val="Zadanifontodlomka"/>
    <w:link w:val="Tijeloteksta"/>
    <w:rsid w:val="00F77D7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1">
    <w:name w:val="Heading #1_"/>
    <w:basedOn w:val="Zadanifontodlomka"/>
    <w:link w:val="Heading10"/>
    <w:rsid w:val="00F77D7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Other">
    <w:name w:val="Other_"/>
    <w:basedOn w:val="Zadanifontodlomka"/>
    <w:link w:val="Other0"/>
    <w:rsid w:val="00F77D7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Picturecaption">
    <w:name w:val="Picture caption_"/>
    <w:basedOn w:val="Zadanifontodlomka"/>
    <w:link w:val="Picturecaption0"/>
    <w:rsid w:val="00F77D76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F77D76"/>
    <w:pPr>
      <w:shd w:val="clear" w:color="auto" w:fill="FFFFFF"/>
      <w:spacing w:after="260"/>
      <w:ind w:firstLine="20"/>
    </w:pPr>
    <w:rPr>
      <w:rFonts w:ascii="Times New Roman" w:eastAsia="Times New Roman" w:hAnsi="Times New Roman" w:cs="Times New Roman"/>
      <w:color w:val="auto"/>
      <w:szCs w:val="22"/>
      <w:lang w:eastAsia="en-US" w:bidi="ar-SA"/>
    </w:rPr>
  </w:style>
  <w:style w:type="character" w:customStyle="1" w:styleId="TijelotekstaChar1">
    <w:name w:val="Tijelo teksta Char1"/>
    <w:basedOn w:val="Zadanifontodlomka"/>
    <w:uiPriority w:val="99"/>
    <w:semiHidden/>
    <w:rsid w:val="00F77D76"/>
    <w:rPr>
      <w:rFonts w:ascii="Microsoft Sans Serif" w:eastAsia="Microsoft Sans Serif" w:hAnsi="Microsoft Sans Serif" w:cs="Microsoft Sans Serif"/>
      <w:color w:val="000000"/>
      <w:szCs w:val="24"/>
      <w:lang w:eastAsia="hr-HR" w:bidi="hr-HR"/>
    </w:rPr>
  </w:style>
  <w:style w:type="paragraph" w:customStyle="1" w:styleId="Heading10">
    <w:name w:val="Heading #1"/>
    <w:basedOn w:val="Normal"/>
    <w:link w:val="Heading1"/>
    <w:rsid w:val="00F77D76"/>
    <w:pPr>
      <w:shd w:val="clear" w:color="auto" w:fill="FFFFFF"/>
      <w:spacing w:after="60" w:line="247" w:lineRule="auto"/>
      <w:ind w:left="820" w:hanging="190"/>
      <w:outlineLvl w:val="0"/>
    </w:pPr>
    <w:rPr>
      <w:rFonts w:ascii="Times New Roman" w:eastAsia="Times New Roman" w:hAnsi="Times New Roman" w:cs="Times New Roman"/>
      <w:b/>
      <w:bCs/>
      <w:color w:val="auto"/>
      <w:szCs w:val="22"/>
      <w:lang w:eastAsia="en-US" w:bidi="ar-SA"/>
    </w:rPr>
  </w:style>
  <w:style w:type="paragraph" w:customStyle="1" w:styleId="Other0">
    <w:name w:val="Other"/>
    <w:basedOn w:val="Normal"/>
    <w:link w:val="Other"/>
    <w:rsid w:val="00F77D76"/>
    <w:pPr>
      <w:shd w:val="clear" w:color="auto" w:fill="FFFFFF"/>
      <w:spacing w:after="260"/>
      <w:ind w:firstLine="20"/>
    </w:pPr>
    <w:rPr>
      <w:rFonts w:ascii="Times New Roman" w:eastAsia="Times New Roman" w:hAnsi="Times New Roman" w:cs="Times New Roman"/>
      <w:color w:val="auto"/>
      <w:szCs w:val="22"/>
      <w:lang w:eastAsia="en-US" w:bidi="ar-SA"/>
    </w:rPr>
  </w:style>
  <w:style w:type="paragraph" w:customStyle="1" w:styleId="Picturecaption0">
    <w:name w:val="Picture caption"/>
    <w:basedOn w:val="Normal"/>
    <w:link w:val="Picturecaption"/>
    <w:rsid w:val="00F77D76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Cs w:val="22"/>
      <w:lang w:eastAsia="en-US" w:bidi="ar-SA"/>
    </w:rPr>
  </w:style>
  <w:style w:type="character" w:styleId="Naglaeno">
    <w:name w:val="Strong"/>
    <w:basedOn w:val="Zadanifontodlomka"/>
    <w:uiPriority w:val="22"/>
    <w:qFormat/>
    <w:rsid w:val="00F77D76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791291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2D7BDE"/>
    <w:pPr>
      <w:ind w:left="720"/>
      <w:contextualSpacing/>
    </w:pPr>
  </w:style>
  <w:style w:type="paragraph" w:customStyle="1" w:styleId="tb-na16">
    <w:name w:val="tb-na16"/>
    <w:basedOn w:val="Normal"/>
    <w:rsid w:val="002C595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-12-9-fett-s">
    <w:name w:val="t-12-9-fett-s"/>
    <w:basedOn w:val="Normal"/>
    <w:rsid w:val="002C595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7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zakon.hr/cms.htm?id=68" TargetMode="External"/><Relationship Id="rId18" Type="http://schemas.openxmlformats.org/officeDocument/2006/relationships/hyperlink" Target="https://www.zakon.hr/cms.htm?id=73" TargetMode="External"/><Relationship Id="rId26" Type="http://schemas.openxmlformats.org/officeDocument/2006/relationships/hyperlink" Target="https://www.zakon.hr/cms.htm?id=55120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zakon.hr/cms.htm?id=1671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zakon.hr/cms.htm?id=67" TargetMode="External"/><Relationship Id="rId17" Type="http://schemas.openxmlformats.org/officeDocument/2006/relationships/hyperlink" Target="https://www.zakon.hr/cms.htm?id=72" TargetMode="External"/><Relationship Id="rId25" Type="http://schemas.openxmlformats.org/officeDocument/2006/relationships/hyperlink" Target="https://www.zakon.hr/cms.htm?id=4462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zakon.hr/cms.htm?id=71" TargetMode="External"/><Relationship Id="rId20" Type="http://schemas.openxmlformats.org/officeDocument/2006/relationships/hyperlink" Target="https://www.zakon.hr/cms.htm?id=480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zakon.hr/cms.htm?id=66" TargetMode="External"/><Relationship Id="rId24" Type="http://schemas.openxmlformats.org/officeDocument/2006/relationships/hyperlink" Target="https://www.zakon.hr/cms.htm?id=40815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zakon.hr/cms.htm?id=70" TargetMode="External"/><Relationship Id="rId23" Type="http://schemas.openxmlformats.org/officeDocument/2006/relationships/hyperlink" Target="https://www.zakon.hr/cms.htm?id=31279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zakon.hr/cms.htm?id=182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zakon.hr/cms.htm?id=69" TargetMode="External"/><Relationship Id="rId22" Type="http://schemas.openxmlformats.org/officeDocument/2006/relationships/hyperlink" Target="https://www.zakon.hr/cms.htm?id=17751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oj%20disk\MEMORANDUM\Predlo&#382;ak%20memoranduma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7619CE9284C842BE3E59275C1F9D48" ma:contentTypeVersion="11" ma:contentTypeDescription="Create a new document." ma:contentTypeScope="" ma:versionID="e46369aecd0463cbf9e2ea8f716420cd">
  <xsd:schema xmlns:xsd="http://www.w3.org/2001/XMLSchema" xmlns:xs="http://www.w3.org/2001/XMLSchema" xmlns:p="http://schemas.microsoft.com/office/2006/metadata/properties" xmlns:ns3="b1342c07-c566-47bb-8e59-692100744dda" xmlns:ns4="7fb47807-269c-492c-9c2f-4d5a61775843" targetNamespace="http://schemas.microsoft.com/office/2006/metadata/properties" ma:root="true" ma:fieldsID="3c1c9adddad5cbed308bc041142ec11f" ns3:_="" ns4:_="">
    <xsd:import namespace="b1342c07-c566-47bb-8e59-692100744dda"/>
    <xsd:import namespace="7fb47807-269c-492c-9c2f-4d5a617758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342c07-c566-47bb-8e59-692100744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47807-269c-492c-9c2f-4d5a6177584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44491C-B165-44B5-B061-ADB8CC3B65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246E47-5CFE-4644-B963-08E908DB41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746F3E-E98C-4A9D-907E-EF8A1B5431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2FCB55-BEB9-452E-8937-2BAB5B0EF6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342c07-c566-47bb-8e59-692100744dda"/>
    <ds:schemaRef ds:uri="7fb47807-269c-492c-9c2f-4d5a617758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Predložak memoranduma</Template>
  <TotalTime>317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korisnik</dc:creator>
  <cp:lastModifiedBy>Mario Keča</cp:lastModifiedBy>
  <cp:revision>54</cp:revision>
  <cp:lastPrinted>2022-10-25T12:10:00Z</cp:lastPrinted>
  <dcterms:created xsi:type="dcterms:W3CDTF">2020-11-05T14:57:00Z</dcterms:created>
  <dcterms:modified xsi:type="dcterms:W3CDTF">2024-05-21T10:24:00Z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0x010100F97619CE9284C842BE3E59275C1F9D48</vt:lpwstr>
  </property>
</Properties>
</file>